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72FB" w14:textId="5C1F3854" w:rsidR="008D622F" w:rsidRPr="00BE6539" w:rsidRDefault="00AF07F7" w:rsidP="00AF07F7">
      <w:pPr>
        <w:rPr>
          <w:bCs/>
        </w:rPr>
      </w:pPr>
      <w:r>
        <w:rPr>
          <w:bCs/>
        </w:rPr>
        <w:t xml:space="preserve">ΠΡΟΣ </w:t>
      </w:r>
      <w:r w:rsidR="00967C35">
        <w:rPr>
          <w:bCs/>
        </w:rPr>
        <w:t>ΝΟΣΟΚΟΜΕΙΑΚΗ ΥΠΗΡΕΣΙΑ ΑΙΜΟΔΟΣΙΑΣ</w:t>
      </w:r>
      <w:r w:rsidR="00BE6539" w:rsidRPr="00BE6539">
        <w:rPr>
          <w:bCs/>
        </w:rPr>
        <w:t xml:space="preserve"> </w:t>
      </w:r>
      <w:r w:rsidR="00BE6539">
        <w:rPr>
          <w:bCs/>
        </w:rPr>
        <w:t>Γ.Ν. ΡΕΘΥΜΝΟΥ</w:t>
      </w:r>
    </w:p>
    <w:p w14:paraId="6EBDD432" w14:textId="25C25FB3" w:rsidR="00967C35" w:rsidRDefault="00967C35" w:rsidP="00967C35">
      <w:pPr>
        <w:tabs>
          <w:tab w:val="left" w:pos="1140"/>
        </w:tabs>
        <w:rPr>
          <w:bCs/>
        </w:rPr>
      </w:pPr>
      <w:r>
        <w:rPr>
          <w:bCs/>
        </w:rPr>
        <w:tab/>
      </w:r>
    </w:p>
    <w:p w14:paraId="5B8CCF44" w14:textId="0860FA96" w:rsidR="00B22DE2" w:rsidRPr="00B22DE2" w:rsidRDefault="00967C35" w:rsidP="00BE6539">
      <w:pPr>
        <w:spacing w:after="240"/>
        <w:jc w:val="right"/>
        <w:rPr>
          <w:bCs/>
        </w:rPr>
      </w:pPr>
      <w:r>
        <w:rPr>
          <w:bCs/>
        </w:rPr>
        <w:t>ΗΜΕΡΟΜΗΝΙΑ…………………………………….</w:t>
      </w:r>
    </w:p>
    <w:p w14:paraId="61DF7E41" w14:textId="2F59F8E6" w:rsidR="00F015E0" w:rsidRDefault="00F015E0" w:rsidP="00BE6539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t>ΑΙΤΗΣΗ ΠΡΟΓΡΑΜΜΑΤΙΣΜΟΥ ΕΞΩΤΕΡΙΚΗΣ ΑΙΜΟΔΟΣΙΑΣ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015E0" w14:paraId="5E60E342" w14:textId="77777777" w:rsidTr="00F015E0">
        <w:tc>
          <w:tcPr>
            <w:tcW w:w="10054" w:type="dxa"/>
          </w:tcPr>
          <w:p w14:paraId="4F42882B" w14:textId="6A53552D" w:rsidR="00F015E0" w:rsidRDefault="00F015E0" w:rsidP="00F015E0">
            <w:pPr>
              <w:spacing w:line="360" w:lineRule="auto"/>
              <w:rPr>
                <w:b/>
                <w:bCs/>
              </w:rPr>
            </w:pPr>
            <w:r w:rsidRPr="00F015E0">
              <w:rPr>
                <w:b/>
                <w:bCs/>
              </w:rPr>
              <w:t>ΤΟΠΟΣ ΔΙΕΞΑΓΩΓΗΣ:</w:t>
            </w:r>
            <w:r>
              <w:rPr>
                <w:b/>
                <w:bCs/>
              </w:rPr>
              <w:t xml:space="preserve"> </w:t>
            </w:r>
          </w:p>
          <w:p w14:paraId="19F7998F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2E4313F1" w14:textId="7690AFA5" w:rsidR="00F015E0" w:rsidRPr="00044436" w:rsidRDefault="00F015E0" w:rsidP="00F015E0">
            <w:pPr>
              <w:spacing w:line="360" w:lineRule="auto"/>
              <w:rPr>
                <w:bCs/>
                <w:i/>
              </w:rPr>
            </w:pPr>
            <w:r w:rsidRPr="00044436">
              <w:rPr>
                <w:bCs/>
                <w:i/>
                <w:color w:val="A6A6A6" w:themeColor="background1" w:themeShade="A6"/>
              </w:rPr>
              <w:t>(στοιχεία διεύθυνσης)</w:t>
            </w:r>
          </w:p>
        </w:tc>
      </w:tr>
      <w:tr w:rsidR="00F015E0" w14:paraId="548FE048" w14:textId="77777777" w:rsidTr="00F015E0">
        <w:tc>
          <w:tcPr>
            <w:tcW w:w="10054" w:type="dxa"/>
          </w:tcPr>
          <w:p w14:paraId="229EB6B7" w14:textId="78B4EF1A" w:rsidR="00F015E0" w:rsidRDefault="00F015E0" w:rsidP="00F015E0">
            <w:pPr>
              <w:spacing w:line="360" w:lineRule="auto"/>
              <w:rPr>
                <w:b/>
                <w:bCs/>
              </w:rPr>
            </w:pPr>
            <w:r w:rsidRPr="00F015E0">
              <w:rPr>
                <w:b/>
                <w:bCs/>
              </w:rPr>
              <w:t>ΗΜΕΡΟΜΗΝΙΑ ΚΑΙ ΩΡΑ ΔΙΕΞΑΓΩΓΗΣ:</w:t>
            </w:r>
            <w:r>
              <w:rPr>
                <w:b/>
                <w:bCs/>
              </w:rPr>
              <w:t xml:space="preserve"> </w:t>
            </w:r>
          </w:p>
          <w:p w14:paraId="2FC83040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45FB4B98" w14:textId="4E4FF2FC" w:rsidR="00F015E0" w:rsidRPr="00044436" w:rsidRDefault="00F015E0" w:rsidP="00044436">
            <w:pPr>
              <w:spacing w:line="360" w:lineRule="auto"/>
              <w:rPr>
                <w:bCs/>
                <w:i/>
              </w:rPr>
            </w:pPr>
            <w:r w:rsidRPr="00044436">
              <w:rPr>
                <w:bCs/>
                <w:i/>
                <w:color w:val="A6A6A6" w:themeColor="background1" w:themeShade="A6"/>
              </w:rPr>
              <w:t xml:space="preserve">(προηγούνται ημερομηνίες ημερών </w:t>
            </w:r>
            <w:r w:rsidR="00044436" w:rsidRPr="00044436">
              <w:rPr>
                <w:bCs/>
                <w:i/>
                <w:color w:val="A6A6A6" w:themeColor="background1" w:themeShade="A6"/>
              </w:rPr>
              <w:t>Τρίτης</w:t>
            </w:r>
            <w:r w:rsidRPr="00044436">
              <w:rPr>
                <w:bCs/>
                <w:i/>
                <w:color w:val="A6A6A6" w:themeColor="background1" w:themeShade="A6"/>
              </w:rPr>
              <w:t xml:space="preserve"> και Σαββατοκύριακου)</w:t>
            </w:r>
          </w:p>
        </w:tc>
      </w:tr>
      <w:tr w:rsidR="00F015E0" w14:paraId="343AC953" w14:textId="77777777" w:rsidTr="00F015E0">
        <w:tc>
          <w:tcPr>
            <w:tcW w:w="10054" w:type="dxa"/>
          </w:tcPr>
          <w:p w14:paraId="17D48AC8" w14:textId="23DE00AF" w:rsidR="00F015E0" w:rsidRDefault="00F015E0" w:rsidP="00F015E0">
            <w:pPr>
              <w:spacing w:line="360" w:lineRule="auto"/>
              <w:rPr>
                <w:bCs/>
              </w:rPr>
            </w:pPr>
            <w:r w:rsidRPr="00F015E0">
              <w:rPr>
                <w:b/>
                <w:bCs/>
              </w:rPr>
              <w:t>ΔΙΟΡΓΑΝΩΤΕΣ ΚΑΤΑ ΣΕΙΡΑ ΔΗΛΩΣΗΣ ΣΕ ΑΦΙΣΣΑ/ΕΝΗΜΕΡΩΤΙΚΗ ΚΑΜΠΑΝΙΑ</w:t>
            </w:r>
            <w:r>
              <w:rPr>
                <w:b/>
                <w:bCs/>
              </w:rPr>
              <w:t>:</w:t>
            </w:r>
            <w:r w:rsidRPr="00F015E0">
              <w:rPr>
                <w:b/>
                <w:bCs/>
              </w:rPr>
              <w:t xml:space="preserve"> </w:t>
            </w:r>
          </w:p>
          <w:p w14:paraId="302D8638" w14:textId="1DE25E92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1052B905" w14:textId="77777777" w:rsidR="00F015E0" w:rsidRDefault="00F015E0" w:rsidP="00F015E0">
            <w:pPr>
              <w:spacing w:line="360" w:lineRule="auto"/>
              <w:rPr>
                <w:b/>
                <w:bCs/>
              </w:rPr>
            </w:pPr>
          </w:p>
          <w:p w14:paraId="06F6AE83" w14:textId="3D3ABD41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117B2961" w14:textId="77777777" w:rsidR="00F015E0" w:rsidRDefault="00F015E0" w:rsidP="00F015E0">
            <w:pPr>
              <w:spacing w:line="360" w:lineRule="auto"/>
              <w:rPr>
                <w:b/>
                <w:bCs/>
              </w:rPr>
            </w:pPr>
          </w:p>
          <w:p w14:paraId="6B9CEE32" w14:textId="188CDABE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6F71AFF5" w14:textId="2DFAC577" w:rsidR="00F015E0" w:rsidRDefault="00F015E0" w:rsidP="00F015E0">
            <w:pPr>
              <w:spacing w:line="360" w:lineRule="auto"/>
              <w:rPr>
                <w:b/>
                <w:bCs/>
              </w:rPr>
            </w:pPr>
          </w:p>
          <w:p w14:paraId="400CBB62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2E9C10BC" w14:textId="769586FF" w:rsidR="00B22DE2" w:rsidRPr="00044436" w:rsidRDefault="00B22DE2" w:rsidP="00F015E0">
            <w:pPr>
              <w:spacing w:line="360" w:lineRule="auto"/>
              <w:rPr>
                <w:b/>
                <w:bCs/>
                <w:i/>
              </w:rPr>
            </w:pPr>
            <w:r w:rsidRPr="00044436">
              <w:rPr>
                <w:bCs/>
                <w:i/>
                <w:color w:val="A6A6A6" w:themeColor="background1" w:themeShade="A6"/>
              </w:rPr>
              <w:t>(ακριβής περιγραφή προς αποφυγή παρεξηγήσεων)</w:t>
            </w:r>
          </w:p>
        </w:tc>
      </w:tr>
      <w:tr w:rsidR="00F015E0" w14:paraId="1232CA0E" w14:textId="77777777" w:rsidTr="00F015E0">
        <w:tc>
          <w:tcPr>
            <w:tcW w:w="10054" w:type="dxa"/>
          </w:tcPr>
          <w:p w14:paraId="5DF64A2C" w14:textId="6C2592D1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ΠΡΟΣΕΛΕΥΣΗ: </w:t>
            </w:r>
          </w:p>
          <w:p w14:paraId="787E48F1" w14:textId="77777777" w:rsidR="00044436" w:rsidRDefault="00044436" w:rsidP="00F015E0">
            <w:pPr>
              <w:spacing w:line="360" w:lineRule="auto"/>
              <w:rPr>
                <w:b/>
                <w:bCs/>
              </w:rPr>
            </w:pPr>
          </w:p>
          <w:p w14:paraId="7AA8AF85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4E4A4480" w14:textId="7AE2093C" w:rsidR="00F015E0" w:rsidRPr="00044436" w:rsidRDefault="00F015E0" w:rsidP="00F015E0">
            <w:pPr>
              <w:spacing w:line="360" w:lineRule="auto"/>
              <w:rPr>
                <w:bCs/>
                <w:i/>
              </w:rPr>
            </w:pPr>
            <w:r w:rsidRPr="00044436">
              <w:rPr>
                <w:bCs/>
                <w:i/>
                <w:color w:val="A6A6A6" w:themeColor="background1" w:themeShade="A6"/>
              </w:rPr>
              <w:t>(</w:t>
            </w:r>
            <w:r w:rsidR="00B22DE2" w:rsidRPr="00044436">
              <w:rPr>
                <w:b/>
                <w:i/>
                <w:color w:val="A6A6A6" w:themeColor="background1" w:themeShade="A6"/>
              </w:rPr>
              <w:t>ελάχιστη συμμετοχή τους 20-25 καταγεγραμμένους υποψήφιους αιμοδότες</w:t>
            </w:r>
            <w:r w:rsidR="00B22DE2" w:rsidRPr="00044436">
              <w:rPr>
                <w:i/>
                <w:color w:val="A6A6A6" w:themeColor="background1" w:themeShade="A6"/>
              </w:rPr>
              <w:t xml:space="preserve"> </w:t>
            </w:r>
            <w:r w:rsidR="00B22DE2" w:rsidRPr="00044436">
              <w:rPr>
                <w:i/>
                <w:color w:val="A6A6A6" w:themeColor="background1" w:themeShade="A6"/>
                <w:u w:val="single"/>
              </w:rPr>
              <w:t>χωρίς γνωστούς λόγους απόρριψης)</w:t>
            </w:r>
          </w:p>
        </w:tc>
      </w:tr>
      <w:tr w:rsidR="00F015E0" w14:paraId="20F55A2D" w14:textId="77777777" w:rsidTr="00F015E0">
        <w:tc>
          <w:tcPr>
            <w:tcW w:w="10054" w:type="dxa"/>
          </w:tcPr>
          <w:p w14:paraId="1BCE0DA6" w14:textId="7AB14E30" w:rsidR="00F015E0" w:rsidRDefault="00044436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ΥΠΕΥΘΥΝΟΙ</w:t>
            </w:r>
            <w:r w:rsidR="00F015E0">
              <w:rPr>
                <w:b/>
                <w:bCs/>
              </w:rPr>
              <w:t>:</w:t>
            </w:r>
            <w:r w:rsidR="00F015E0" w:rsidRPr="00F015E0">
              <w:rPr>
                <w:b/>
                <w:bCs/>
              </w:rPr>
              <w:t xml:space="preserve"> </w:t>
            </w:r>
          </w:p>
          <w:p w14:paraId="5B729631" w14:textId="67EE4E3D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3C3C76B1" w14:textId="77777777" w:rsidR="00044436" w:rsidRDefault="00044436" w:rsidP="00F015E0">
            <w:pPr>
              <w:spacing w:line="360" w:lineRule="auto"/>
              <w:rPr>
                <w:b/>
                <w:bCs/>
              </w:rPr>
            </w:pPr>
          </w:p>
          <w:p w14:paraId="417E2F9C" w14:textId="4365E714" w:rsidR="00F015E0" w:rsidRPr="00044436" w:rsidRDefault="00F015E0" w:rsidP="00B22DE2">
            <w:pPr>
              <w:spacing w:line="360" w:lineRule="auto"/>
              <w:rPr>
                <w:b/>
                <w:bCs/>
                <w:i/>
              </w:rPr>
            </w:pPr>
            <w:r w:rsidRPr="00044436">
              <w:rPr>
                <w:bCs/>
                <w:i/>
                <w:color w:val="A6A6A6" w:themeColor="background1" w:themeShade="A6"/>
              </w:rPr>
              <w:t>(</w:t>
            </w:r>
            <w:proofErr w:type="spellStart"/>
            <w:r w:rsidRPr="00044436">
              <w:rPr>
                <w:bCs/>
                <w:i/>
                <w:color w:val="A6A6A6" w:themeColor="background1" w:themeShade="A6"/>
              </w:rPr>
              <w:t>Ονομ</w:t>
            </w:r>
            <w:proofErr w:type="spellEnd"/>
            <w:r w:rsidRPr="00044436">
              <w:rPr>
                <w:bCs/>
                <w:i/>
                <w:color w:val="A6A6A6" w:themeColor="background1" w:themeShade="A6"/>
              </w:rPr>
              <w:t>/</w:t>
            </w:r>
            <w:proofErr w:type="spellStart"/>
            <w:r w:rsidRPr="00044436">
              <w:rPr>
                <w:bCs/>
                <w:i/>
                <w:color w:val="A6A6A6" w:themeColor="background1" w:themeShade="A6"/>
              </w:rPr>
              <w:t>νο</w:t>
            </w:r>
            <w:proofErr w:type="spellEnd"/>
            <w:r w:rsidRPr="00044436">
              <w:rPr>
                <w:bCs/>
                <w:i/>
                <w:color w:val="A6A6A6" w:themeColor="background1" w:themeShade="A6"/>
              </w:rPr>
              <w:t xml:space="preserve">, </w:t>
            </w:r>
            <w:r w:rsidR="00044436" w:rsidRPr="00044436">
              <w:rPr>
                <w:bCs/>
                <w:i/>
                <w:color w:val="A6A6A6" w:themeColor="background1" w:themeShade="A6"/>
              </w:rPr>
              <w:t xml:space="preserve">τηλέφωνο, λοιπά </w:t>
            </w:r>
            <w:r w:rsidRPr="00044436">
              <w:rPr>
                <w:bCs/>
                <w:i/>
                <w:color w:val="A6A6A6" w:themeColor="background1" w:themeShade="A6"/>
              </w:rPr>
              <w:t>στοιχεία επικοινωνίας</w:t>
            </w:r>
            <w:r w:rsidR="00044436">
              <w:rPr>
                <w:bCs/>
                <w:i/>
                <w:color w:val="A6A6A6" w:themeColor="background1" w:themeShade="A6"/>
              </w:rPr>
              <w:t xml:space="preserve"> του υπευθύνου που δηλώνει τον αναφερόμενο αριθμό συμμετεχόντων υποψηφίων αιμοδοτών</w:t>
            </w:r>
            <w:r w:rsidRPr="00044436">
              <w:rPr>
                <w:bCs/>
                <w:i/>
                <w:color w:val="A6A6A6" w:themeColor="background1" w:themeShade="A6"/>
              </w:rPr>
              <w:t>)</w:t>
            </w:r>
          </w:p>
        </w:tc>
      </w:tr>
    </w:tbl>
    <w:p w14:paraId="7F7D38D9" w14:textId="4D5AA1F8" w:rsidR="00C05913" w:rsidRPr="00425A7B" w:rsidRDefault="00F015E0" w:rsidP="00BE6539">
      <w:pPr>
        <w:pStyle w:val="ae"/>
        <w:spacing w:before="240" w:line="360" w:lineRule="auto"/>
        <w:ind w:left="0"/>
        <w:jc w:val="right"/>
        <w:rPr>
          <w:bCs/>
          <w:i/>
        </w:rPr>
      </w:pPr>
      <w:r>
        <w:rPr>
          <w:bCs/>
          <w:i/>
        </w:rPr>
        <w:t xml:space="preserve">Ο/Η </w:t>
      </w:r>
      <w:proofErr w:type="spellStart"/>
      <w:r>
        <w:rPr>
          <w:bCs/>
          <w:i/>
        </w:rPr>
        <w:t>δηλων</w:t>
      </w:r>
      <w:proofErr w:type="spellEnd"/>
      <w:r>
        <w:rPr>
          <w:bCs/>
          <w:i/>
        </w:rPr>
        <w:t>/ούσα</w:t>
      </w:r>
      <w:r>
        <w:rPr>
          <w:bCs/>
          <w:i/>
        </w:rPr>
        <w:tab/>
      </w:r>
      <w:r>
        <w:rPr>
          <w:bCs/>
          <w:i/>
        </w:rPr>
        <w:tab/>
      </w:r>
      <w:r w:rsidR="00C05913" w:rsidRPr="00425A7B">
        <w:rPr>
          <w:bCs/>
          <w:i/>
        </w:rPr>
        <w:t xml:space="preserve"> </w:t>
      </w:r>
    </w:p>
    <w:sectPr w:rsidR="00C05913" w:rsidRPr="00425A7B" w:rsidSect="001E4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91" w:bottom="1560" w:left="851" w:header="284" w:footer="18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3BD8" w14:textId="77777777" w:rsidR="0068582A" w:rsidRDefault="0068582A">
      <w:r>
        <w:separator/>
      </w:r>
    </w:p>
  </w:endnote>
  <w:endnote w:type="continuationSeparator" w:id="0">
    <w:p w14:paraId="44763761" w14:textId="77777777" w:rsidR="0068582A" w:rsidRDefault="0068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8EB2" w14:textId="77777777" w:rsidR="001E4CC7" w:rsidRDefault="001E4C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245621"/>
      <w:docPartObj>
        <w:docPartGallery w:val="Page Numbers (Bottom of Page)"/>
        <w:docPartUnique/>
      </w:docPartObj>
    </w:sdtPr>
    <w:sdtEndPr>
      <w:rPr>
        <w:b/>
        <w:bCs/>
        <w:sz w:val="20"/>
      </w:rPr>
    </w:sdtEndPr>
    <w:sdtContent>
      <w:p w14:paraId="6036EEA4" w14:textId="77777777" w:rsidR="00715B05" w:rsidRDefault="00715B05" w:rsidP="00110345">
        <w:pPr>
          <w:pStyle w:val="a4"/>
          <w:jc w:val="center"/>
          <w:rPr>
            <w:b/>
            <w:bCs/>
            <w:sz w:val="20"/>
          </w:rPr>
        </w:pPr>
        <w:r>
          <w:rPr>
            <w:b/>
            <w:bCs/>
            <w:sz w:val="20"/>
          </w:rPr>
          <w:t xml:space="preserve">Διεύθυνση: </w:t>
        </w:r>
        <w:proofErr w:type="spellStart"/>
        <w:r>
          <w:rPr>
            <w:b/>
            <w:bCs/>
            <w:sz w:val="20"/>
          </w:rPr>
          <w:t>Τρανταλίδου</w:t>
        </w:r>
        <w:proofErr w:type="spellEnd"/>
        <w:r>
          <w:rPr>
            <w:b/>
            <w:bCs/>
            <w:sz w:val="20"/>
          </w:rPr>
          <w:t xml:space="preserve"> 17,  74100 Ρέθυμνο Κρήτης</w:t>
        </w:r>
      </w:p>
      <w:p w14:paraId="62EA9226" w14:textId="4A9EA13E" w:rsidR="00B66CCB" w:rsidRDefault="00715B05" w:rsidP="00BE6539">
        <w:pPr>
          <w:pStyle w:val="a4"/>
          <w:jc w:val="center"/>
          <w:rPr>
            <w:b/>
            <w:bCs/>
            <w:sz w:val="20"/>
            <w:lang w:val="fr-FR"/>
          </w:rPr>
        </w:pPr>
        <w:proofErr w:type="spellStart"/>
        <w:r>
          <w:rPr>
            <w:b/>
            <w:bCs/>
            <w:sz w:val="20"/>
          </w:rPr>
          <w:t>Τηλ</w:t>
        </w:r>
        <w:proofErr w:type="spellEnd"/>
        <w:r>
          <w:rPr>
            <w:b/>
            <w:bCs/>
            <w:sz w:val="20"/>
            <w:lang w:val="fr-FR"/>
          </w:rPr>
          <w:t>.: +30-2831</w:t>
        </w:r>
        <w:r w:rsidRPr="00BE6539">
          <w:rPr>
            <w:b/>
            <w:bCs/>
            <w:sz w:val="20"/>
            <w:lang w:val="en-US"/>
          </w:rPr>
          <w:t>0</w:t>
        </w:r>
        <w:r w:rsidR="00BE6539">
          <w:rPr>
            <w:b/>
            <w:bCs/>
            <w:sz w:val="20"/>
            <w:lang w:val="fr-FR"/>
          </w:rPr>
          <w:t xml:space="preserve">-87232, </w:t>
        </w:r>
        <w:r>
          <w:rPr>
            <w:b/>
            <w:bCs/>
            <w:sz w:val="20"/>
            <w:lang w:val="en-US"/>
          </w:rPr>
          <w:t>e</w:t>
        </w:r>
        <w:r>
          <w:rPr>
            <w:b/>
            <w:bCs/>
            <w:sz w:val="20"/>
            <w:lang w:val="fr-FR"/>
          </w:rPr>
          <w:t xml:space="preserve">-mail: </w:t>
        </w:r>
        <w:hyperlink r:id="rId1" w:history="1">
          <w:r w:rsidR="00B66CCB" w:rsidRPr="00F47A14">
            <w:rPr>
              <w:rStyle w:val="-"/>
              <w:b/>
              <w:bCs/>
              <w:sz w:val="20"/>
              <w:lang w:val="fr-FR"/>
            </w:rPr>
            <w:t>aimodosia@rethymnohospital.gr</w:t>
          </w:r>
        </w:hyperlink>
      </w:p>
      <w:p w14:paraId="3B81D6D4" w14:textId="6B4F2004" w:rsidR="00715B05" w:rsidRPr="00BE6539" w:rsidRDefault="001E4CC7" w:rsidP="00B66CCB">
        <w:pPr>
          <w:pStyle w:val="a4"/>
          <w:rPr>
            <w:b/>
            <w:bCs/>
            <w:sz w:val="20"/>
            <w:lang w:val="en-US"/>
          </w:rPr>
        </w:pPr>
        <w:bookmarkStart w:id="0" w:name="_GoBack"/>
        <w:r w:rsidRPr="001E4CC7">
          <w:rPr>
            <w:b/>
            <w:bCs/>
            <w:sz w:val="20"/>
          </w:rPr>
          <w:t>ΑΙΜ-EXT-01</w:t>
        </w:r>
        <w:r>
          <w:rPr>
            <w:b/>
            <w:bCs/>
            <w:sz w:val="20"/>
          </w:rPr>
          <w:t>-</w:t>
        </w:r>
        <w:r>
          <w:rPr>
            <w:b/>
            <w:bCs/>
            <w:sz w:val="20"/>
            <w:lang w:val="en-US"/>
          </w:rPr>
          <w:t>FORM-01</w:t>
        </w:r>
      </w:p>
    </w:sdtContent>
  </w:sdt>
  <w:bookmarkEnd w:id="0"/>
  <w:p w14:paraId="2664BD38" w14:textId="77777777" w:rsidR="00715B05" w:rsidRPr="006B3BA5" w:rsidRDefault="00715B05">
    <w:pPr>
      <w:pStyle w:val="a4"/>
      <w:jc w:val="center"/>
      <w:rPr>
        <w:b/>
        <w:bCs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203F" w14:textId="77777777" w:rsidR="001E4CC7" w:rsidRDefault="001E4C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A1881" w14:textId="77777777" w:rsidR="0068582A" w:rsidRDefault="0068582A">
      <w:r>
        <w:separator/>
      </w:r>
    </w:p>
  </w:footnote>
  <w:footnote w:type="continuationSeparator" w:id="0">
    <w:p w14:paraId="0BD6D87E" w14:textId="77777777" w:rsidR="0068582A" w:rsidRDefault="0068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E7F98" w14:textId="77777777" w:rsidR="001E4CC7" w:rsidRDefault="001E4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2978" w14:textId="0A59821D" w:rsidR="00715B05" w:rsidRDefault="00885859" w:rsidP="00AD5674">
    <w:pPr>
      <w:pStyle w:val="a3"/>
      <w:rPr>
        <w:b/>
        <w:sz w:val="22"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17A9824D" wp14:editId="54679A9E">
          <wp:simplePos x="0" y="0"/>
          <wp:positionH relativeFrom="column">
            <wp:posOffset>5669915</wp:posOffset>
          </wp:positionH>
          <wp:positionV relativeFrom="paragraph">
            <wp:posOffset>151796</wp:posOffset>
          </wp:positionV>
          <wp:extent cx="598805" cy="608299"/>
          <wp:effectExtent l="0" t="0" r="0" b="1905"/>
          <wp:wrapNone/>
          <wp:docPr id="29" name="Εικόνα 29" descr="LOGO NOS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1" descr="LOGO NOS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00" cy="608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1EAE" w14:textId="7F20047F" w:rsidR="00715B05" w:rsidRDefault="0068582A" w:rsidP="00DA3082">
    <w:pPr>
      <w:pStyle w:val="a3"/>
      <w:jc w:val="center"/>
      <w:rPr>
        <w:b/>
        <w:sz w:val="22"/>
      </w:rPr>
    </w:pPr>
    <w:r>
      <w:rPr>
        <w:noProof/>
        <w:sz w:val="22"/>
      </w:rPr>
      <w:object w:dxaOrig="1440" w:dyaOrig="1440" w14:anchorId="636AE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0;margin-top:-1.35pt;width:63pt;height:58.45pt;z-index:-251658240;visibility:visible;mso-wrap-edited:f" wrapcoords="-300 0 -300 21278 21600 21278 21600 0 -300 0" fillcolor="window">
          <v:imagedata r:id="rId2" o:title="" gain="126031f"/>
        </v:shape>
        <o:OLEObject Type="Embed" ProgID="Word.Picture.8" ShapeID="_x0000_s2068" DrawAspect="Content" ObjectID="_1835350997" r:id="rId3"/>
      </w:object>
    </w:r>
    <w:r w:rsidR="00715B05">
      <w:rPr>
        <w:b/>
        <w:sz w:val="22"/>
      </w:rPr>
      <w:t>ΕΛΛΗΝΙΚΗ ΔΗΜΟΚΡΑΤΙΑ</w:t>
    </w:r>
  </w:p>
  <w:p w14:paraId="433AD287" w14:textId="56AA0267" w:rsidR="00715B05" w:rsidRDefault="00715B05" w:rsidP="00DA3082">
    <w:pPr>
      <w:pStyle w:val="a3"/>
      <w:tabs>
        <w:tab w:val="left" w:pos="326"/>
        <w:tab w:val="center" w:pos="4819"/>
        <w:tab w:val="center" w:pos="4989"/>
        <w:tab w:val="left" w:pos="8745"/>
      </w:tabs>
      <w:jc w:val="center"/>
      <w:rPr>
        <w:b/>
        <w:sz w:val="22"/>
      </w:rPr>
    </w:pPr>
    <w:r>
      <w:rPr>
        <w:b/>
        <w:sz w:val="22"/>
      </w:rPr>
      <w:t>ΥΠΟΥΡΓΕΙΟ ΥΓΕΙΑΣ</w:t>
    </w:r>
  </w:p>
  <w:p w14:paraId="42AB4C4D" w14:textId="77777777" w:rsidR="00715B05" w:rsidRDefault="00715B05" w:rsidP="00DA3082">
    <w:pPr>
      <w:pStyle w:val="a3"/>
      <w:tabs>
        <w:tab w:val="left" w:pos="326"/>
        <w:tab w:val="center" w:pos="4819"/>
      </w:tabs>
      <w:jc w:val="center"/>
      <w:rPr>
        <w:b/>
      </w:rPr>
    </w:pPr>
    <w:r w:rsidRPr="00C33FAB">
      <w:rPr>
        <w:b/>
        <w:sz w:val="22"/>
      </w:rPr>
      <w:t>7</w:t>
    </w:r>
    <w:r w:rsidRPr="00A3687E">
      <w:rPr>
        <w:b/>
        <w:sz w:val="22"/>
        <w:vertAlign w:val="superscript"/>
      </w:rPr>
      <w:t>η</w:t>
    </w:r>
    <w:r>
      <w:rPr>
        <w:b/>
        <w:sz w:val="22"/>
      </w:rPr>
      <w:t xml:space="preserve"> ΥΓΕΙΟΝΟΜΙΚΗ ΠΕΡΙΦΕΡΕΙΑ ΚΡΗΤΗΣ</w:t>
    </w:r>
  </w:p>
  <w:p w14:paraId="409AF5D9" w14:textId="1D8E11FD" w:rsidR="00715B05" w:rsidRDefault="00715B05" w:rsidP="00DA3082">
    <w:pPr>
      <w:pStyle w:val="a3"/>
      <w:jc w:val="center"/>
      <w:rPr>
        <w:b/>
        <w:sz w:val="20"/>
      </w:rPr>
    </w:pPr>
    <w:r>
      <w:rPr>
        <w:b/>
      </w:rPr>
      <w:t>ΓΕΝΙΚΟ ΝΟΣΟΚΟΜΕΙΟ ΡΕΘΥΜΝΟΥ</w:t>
    </w:r>
  </w:p>
  <w:p w14:paraId="13D65170" w14:textId="77777777" w:rsidR="00715B05" w:rsidRDefault="00715B05">
    <w:pPr>
      <w:pStyle w:val="a3"/>
      <w:jc w:val="center"/>
      <w:rPr>
        <w:b/>
        <w:sz w:val="10"/>
      </w:rPr>
    </w:pPr>
  </w:p>
  <w:p w14:paraId="1FFEF3BB" w14:textId="40907E18" w:rsidR="00715B05" w:rsidRDefault="00715B05">
    <w:pPr>
      <w:pStyle w:val="a3"/>
      <w:jc w:val="center"/>
      <w:rPr>
        <w:b/>
        <w:sz w:val="6"/>
      </w:rPr>
    </w:pPr>
    <w:r>
      <w:rPr>
        <w:b/>
        <w:sz w:val="6"/>
      </w:rPr>
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</w:r>
  </w:p>
  <w:p w14:paraId="39FF55AC" w14:textId="77777777" w:rsidR="00715B05" w:rsidRDefault="00715B05" w:rsidP="008D622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FAFE5" w14:textId="77777777" w:rsidR="001E4CC7" w:rsidRDefault="001E4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20C"/>
    <w:multiLevelType w:val="hybridMultilevel"/>
    <w:tmpl w:val="7966B6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DA"/>
    <w:multiLevelType w:val="hybridMultilevel"/>
    <w:tmpl w:val="951E2A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A5D7F"/>
    <w:multiLevelType w:val="hybridMultilevel"/>
    <w:tmpl w:val="F6D02EE4"/>
    <w:lvl w:ilvl="0" w:tplc="0B26FF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7BB5"/>
    <w:multiLevelType w:val="hybridMultilevel"/>
    <w:tmpl w:val="4A0E6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30D4C"/>
    <w:multiLevelType w:val="hybridMultilevel"/>
    <w:tmpl w:val="78CEF3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F0461"/>
    <w:multiLevelType w:val="hybridMultilevel"/>
    <w:tmpl w:val="67127E2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2F7687"/>
    <w:multiLevelType w:val="hybridMultilevel"/>
    <w:tmpl w:val="A0C422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A5FA9"/>
    <w:multiLevelType w:val="hybridMultilevel"/>
    <w:tmpl w:val="56DEF42A"/>
    <w:lvl w:ilvl="0" w:tplc="F1DAE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8460DE"/>
    <w:multiLevelType w:val="hybridMultilevel"/>
    <w:tmpl w:val="D0389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93805"/>
    <w:multiLevelType w:val="hybridMultilevel"/>
    <w:tmpl w:val="60E2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05618"/>
    <w:multiLevelType w:val="hybridMultilevel"/>
    <w:tmpl w:val="557247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068F6"/>
    <w:multiLevelType w:val="hybridMultilevel"/>
    <w:tmpl w:val="A6B87BB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67054A"/>
    <w:multiLevelType w:val="hybridMultilevel"/>
    <w:tmpl w:val="8124B178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0237"/>
    <w:multiLevelType w:val="hybridMultilevel"/>
    <w:tmpl w:val="5B762F72"/>
    <w:lvl w:ilvl="0" w:tplc="EAD23F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96B60"/>
    <w:multiLevelType w:val="hybridMultilevel"/>
    <w:tmpl w:val="6E1CC80C"/>
    <w:lvl w:ilvl="0" w:tplc="E4228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326CA"/>
    <w:multiLevelType w:val="hybridMultilevel"/>
    <w:tmpl w:val="C38AFED6"/>
    <w:lvl w:ilvl="0" w:tplc="FBF0D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A2"/>
    <w:rsid w:val="000074F3"/>
    <w:rsid w:val="00015A54"/>
    <w:rsid w:val="00016879"/>
    <w:rsid w:val="00016BE1"/>
    <w:rsid w:val="000177B6"/>
    <w:rsid w:val="000205A1"/>
    <w:rsid w:val="000214CA"/>
    <w:rsid w:val="00035ED5"/>
    <w:rsid w:val="000370E0"/>
    <w:rsid w:val="00044436"/>
    <w:rsid w:val="000463DA"/>
    <w:rsid w:val="0005314D"/>
    <w:rsid w:val="0007185C"/>
    <w:rsid w:val="00080E7A"/>
    <w:rsid w:val="000821E3"/>
    <w:rsid w:val="0008458C"/>
    <w:rsid w:val="00084768"/>
    <w:rsid w:val="00091AD7"/>
    <w:rsid w:val="00096C31"/>
    <w:rsid w:val="000A4E04"/>
    <w:rsid w:val="000B1A5E"/>
    <w:rsid w:val="000B39A1"/>
    <w:rsid w:val="000B504C"/>
    <w:rsid w:val="000B7310"/>
    <w:rsid w:val="000B7EF3"/>
    <w:rsid w:val="000E4F1E"/>
    <w:rsid w:val="000E6FCB"/>
    <w:rsid w:val="000F2860"/>
    <w:rsid w:val="000F6655"/>
    <w:rsid w:val="0010024B"/>
    <w:rsid w:val="001019AC"/>
    <w:rsid w:val="0010446C"/>
    <w:rsid w:val="001076BC"/>
    <w:rsid w:val="00110345"/>
    <w:rsid w:val="00111659"/>
    <w:rsid w:val="00111F9D"/>
    <w:rsid w:val="00120768"/>
    <w:rsid w:val="001215AD"/>
    <w:rsid w:val="0012259E"/>
    <w:rsid w:val="0012617F"/>
    <w:rsid w:val="0012637D"/>
    <w:rsid w:val="001346E8"/>
    <w:rsid w:val="00140DE7"/>
    <w:rsid w:val="0014104A"/>
    <w:rsid w:val="001423D7"/>
    <w:rsid w:val="0014689B"/>
    <w:rsid w:val="00150B6B"/>
    <w:rsid w:val="00160EBB"/>
    <w:rsid w:val="00161AB4"/>
    <w:rsid w:val="001648BD"/>
    <w:rsid w:val="00167DCA"/>
    <w:rsid w:val="00175414"/>
    <w:rsid w:val="001809B5"/>
    <w:rsid w:val="00180D24"/>
    <w:rsid w:val="00187372"/>
    <w:rsid w:val="00196B0B"/>
    <w:rsid w:val="001A5997"/>
    <w:rsid w:val="001B31BD"/>
    <w:rsid w:val="001C2497"/>
    <w:rsid w:val="001C2A51"/>
    <w:rsid w:val="001C301E"/>
    <w:rsid w:val="001C74AD"/>
    <w:rsid w:val="001D156B"/>
    <w:rsid w:val="001E0480"/>
    <w:rsid w:val="001E4CC7"/>
    <w:rsid w:val="001E654F"/>
    <w:rsid w:val="001F502B"/>
    <w:rsid w:val="00200D0C"/>
    <w:rsid w:val="0020511E"/>
    <w:rsid w:val="00206E4B"/>
    <w:rsid w:val="00206F73"/>
    <w:rsid w:val="00210C97"/>
    <w:rsid w:val="00221A7E"/>
    <w:rsid w:val="0022355C"/>
    <w:rsid w:val="00223F67"/>
    <w:rsid w:val="00225DE5"/>
    <w:rsid w:val="0023199E"/>
    <w:rsid w:val="00235797"/>
    <w:rsid w:val="00242849"/>
    <w:rsid w:val="002568EB"/>
    <w:rsid w:val="00266B96"/>
    <w:rsid w:val="0026721C"/>
    <w:rsid w:val="002707B7"/>
    <w:rsid w:val="0028091A"/>
    <w:rsid w:val="00286899"/>
    <w:rsid w:val="00287DE8"/>
    <w:rsid w:val="002905D4"/>
    <w:rsid w:val="00290CE3"/>
    <w:rsid w:val="00290D73"/>
    <w:rsid w:val="002917AC"/>
    <w:rsid w:val="00296CA3"/>
    <w:rsid w:val="002A7BD4"/>
    <w:rsid w:val="002B0476"/>
    <w:rsid w:val="002C10E1"/>
    <w:rsid w:val="002C379A"/>
    <w:rsid w:val="002C4FC7"/>
    <w:rsid w:val="002D2DB8"/>
    <w:rsid w:val="002D5AEA"/>
    <w:rsid w:val="002E3995"/>
    <w:rsid w:val="002F0E16"/>
    <w:rsid w:val="002F3494"/>
    <w:rsid w:val="002F6D19"/>
    <w:rsid w:val="003030E4"/>
    <w:rsid w:val="00304DED"/>
    <w:rsid w:val="00313BD7"/>
    <w:rsid w:val="00322E63"/>
    <w:rsid w:val="003266EA"/>
    <w:rsid w:val="00326950"/>
    <w:rsid w:val="00326C35"/>
    <w:rsid w:val="00330DCE"/>
    <w:rsid w:val="003332F8"/>
    <w:rsid w:val="00343135"/>
    <w:rsid w:val="003504C4"/>
    <w:rsid w:val="003526E4"/>
    <w:rsid w:val="00361FA6"/>
    <w:rsid w:val="003621D6"/>
    <w:rsid w:val="00364270"/>
    <w:rsid w:val="0038124A"/>
    <w:rsid w:val="003831A5"/>
    <w:rsid w:val="0038572C"/>
    <w:rsid w:val="003977B8"/>
    <w:rsid w:val="003A001D"/>
    <w:rsid w:val="003A7250"/>
    <w:rsid w:val="003B7391"/>
    <w:rsid w:val="003C2F8C"/>
    <w:rsid w:val="003D29D5"/>
    <w:rsid w:val="003E0A11"/>
    <w:rsid w:val="003E1149"/>
    <w:rsid w:val="003E2918"/>
    <w:rsid w:val="003E34C4"/>
    <w:rsid w:val="003E5662"/>
    <w:rsid w:val="003E6BCB"/>
    <w:rsid w:val="003F21C5"/>
    <w:rsid w:val="003F39F8"/>
    <w:rsid w:val="003F4F94"/>
    <w:rsid w:val="003F7AC7"/>
    <w:rsid w:val="004027AC"/>
    <w:rsid w:val="00411097"/>
    <w:rsid w:val="00413F23"/>
    <w:rsid w:val="0041587C"/>
    <w:rsid w:val="004225AC"/>
    <w:rsid w:val="00423B19"/>
    <w:rsid w:val="00425A7B"/>
    <w:rsid w:val="00426CAF"/>
    <w:rsid w:val="00433467"/>
    <w:rsid w:val="00433B7A"/>
    <w:rsid w:val="004377D1"/>
    <w:rsid w:val="00444363"/>
    <w:rsid w:val="00445F20"/>
    <w:rsid w:val="00461CB3"/>
    <w:rsid w:val="0046267D"/>
    <w:rsid w:val="00463E51"/>
    <w:rsid w:val="00465516"/>
    <w:rsid w:val="0047400D"/>
    <w:rsid w:val="00486684"/>
    <w:rsid w:val="004928C3"/>
    <w:rsid w:val="0049358C"/>
    <w:rsid w:val="00495CDC"/>
    <w:rsid w:val="0049628E"/>
    <w:rsid w:val="004A4C88"/>
    <w:rsid w:val="004A5C7A"/>
    <w:rsid w:val="004A621C"/>
    <w:rsid w:val="004B357B"/>
    <w:rsid w:val="004C4613"/>
    <w:rsid w:val="004D1318"/>
    <w:rsid w:val="004D75A3"/>
    <w:rsid w:val="004E29EA"/>
    <w:rsid w:val="004E35E0"/>
    <w:rsid w:val="004E475E"/>
    <w:rsid w:val="004E4EFC"/>
    <w:rsid w:val="004E604E"/>
    <w:rsid w:val="004F0F06"/>
    <w:rsid w:val="004F2949"/>
    <w:rsid w:val="00504989"/>
    <w:rsid w:val="005119DC"/>
    <w:rsid w:val="005147D4"/>
    <w:rsid w:val="00516666"/>
    <w:rsid w:val="00523ABA"/>
    <w:rsid w:val="005263F2"/>
    <w:rsid w:val="005314A8"/>
    <w:rsid w:val="0054010C"/>
    <w:rsid w:val="00540A31"/>
    <w:rsid w:val="00540D8F"/>
    <w:rsid w:val="005531F5"/>
    <w:rsid w:val="00565A29"/>
    <w:rsid w:val="00565AB2"/>
    <w:rsid w:val="00570EC5"/>
    <w:rsid w:val="00571DB7"/>
    <w:rsid w:val="00583CD1"/>
    <w:rsid w:val="0059041C"/>
    <w:rsid w:val="005928C9"/>
    <w:rsid w:val="0059402A"/>
    <w:rsid w:val="00597BB1"/>
    <w:rsid w:val="005B0845"/>
    <w:rsid w:val="005B1D26"/>
    <w:rsid w:val="005B699D"/>
    <w:rsid w:val="005C55D1"/>
    <w:rsid w:val="005C71CC"/>
    <w:rsid w:val="005D6C97"/>
    <w:rsid w:val="005D6EC1"/>
    <w:rsid w:val="005E5097"/>
    <w:rsid w:val="005F12C7"/>
    <w:rsid w:val="005F1DAF"/>
    <w:rsid w:val="00606FF9"/>
    <w:rsid w:val="00607B9B"/>
    <w:rsid w:val="0061167C"/>
    <w:rsid w:val="00630D94"/>
    <w:rsid w:val="00631B39"/>
    <w:rsid w:val="0063709F"/>
    <w:rsid w:val="00642D80"/>
    <w:rsid w:val="00646F7B"/>
    <w:rsid w:val="00647709"/>
    <w:rsid w:val="00650325"/>
    <w:rsid w:val="00654D5D"/>
    <w:rsid w:val="00654FC8"/>
    <w:rsid w:val="00656AA2"/>
    <w:rsid w:val="00656AA5"/>
    <w:rsid w:val="006612C6"/>
    <w:rsid w:val="0066747A"/>
    <w:rsid w:val="00674BAA"/>
    <w:rsid w:val="00677FBC"/>
    <w:rsid w:val="006828F4"/>
    <w:rsid w:val="006832B5"/>
    <w:rsid w:val="00683723"/>
    <w:rsid w:val="0068582A"/>
    <w:rsid w:val="006A291D"/>
    <w:rsid w:val="006B3BA5"/>
    <w:rsid w:val="006B4324"/>
    <w:rsid w:val="006C31DA"/>
    <w:rsid w:val="006C4DF9"/>
    <w:rsid w:val="006C5D2C"/>
    <w:rsid w:val="006D5846"/>
    <w:rsid w:val="006E234A"/>
    <w:rsid w:val="006F06AF"/>
    <w:rsid w:val="006F0DB2"/>
    <w:rsid w:val="006F1390"/>
    <w:rsid w:val="006F57C7"/>
    <w:rsid w:val="0070243D"/>
    <w:rsid w:val="00702C91"/>
    <w:rsid w:val="00715B05"/>
    <w:rsid w:val="007175C1"/>
    <w:rsid w:val="00724F05"/>
    <w:rsid w:val="00727F36"/>
    <w:rsid w:val="00731018"/>
    <w:rsid w:val="007313C3"/>
    <w:rsid w:val="00742700"/>
    <w:rsid w:val="007469FC"/>
    <w:rsid w:val="00753562"/>
    <w:rsid w:val="0076060E"/>
    <w:rsid w:val="007612A9"/>
    <w:rsid w:val="00762042"/>
    <w:rsid w:val="00770A05"/>
    <w:rsid w:val="007744DE"/>
    <w:rsid w:val="0077606F"/>
    <w:rsid w:val="00780699"/>
    <w:rsid w:val="00782A09"/>
    <w:rsid w:val="007A2094"/>
    <w:rsid w:val="007A53B8"/>
    <w:rsid w:val="007B1C97"/>
    <w:rsid w:val="007B6055"/>
    <w:rsid w:val="007B74F8"/>
    <w:rsid w:val="007C193C"/>
    <w:rsid w:val="007C3390"/>
    <w:rsid w:val="007D3B8A"/>
    <w:rsid w:val="007D74BA"/>
    <w:rsid w:val="007E0C84"/>
    <w:rsid w:val="007E2033"/>
    <w:rsid w:val="007E3B59"/>
    <w:rsid w:val="007E4E42"/>
    <w:rsid w:val="007E5ABE"/>
    <w:rsid w:val="007E703F"/>
    <w:rsid w:val="007F1A97"/>
    <w:rsid w:val="00804AFB"/>
    <w:rsid w:val="00806A3A"/>
    <w:rsid w:val="00810362"/>
    <w:rsid w:val="00830AC8"/>
    <w:rsid w:val="00831343"/>
    <w:rsid w:val="00832B87"/>
    <w:rsid w:val="00836C08"/>
    <w:rsid w:val="00847CE7"/>
    <w:rsid w:val="0085788B"/>
    <w:rsid w:val="00867F61"/>
    <w:rsid w:val="008709A3"/>
    <w:rsid w:val="008714F8"/>
    <w:rsid w:val="00874606"/>
    <w:rsid w:val="00874938"/>
    <w:rsid w:val="00875415"/>
    <w:rsid w:val="008777AF"/>
    <w:rsid w:val="00883012"/>
    <w:rsid w:val="00885013"/>
    <w:rsid w:val="008850B9"/>
    <w:rsid w:val="00885859"/>
    <w:rsid w:val="0089292C"/>
    <w:rsid w:val="00893643"/>
    <w:rsid w:val="008958D0"/>
    <w:rsid w:val="00896F73"/>
    <w:rsid w:val="008A15B0"/>
    <w:rsid w:val="008B062B"/>
    <w:rsid w:val="008B3193"/>
    <w:rsid w:val="008B360A"/>
    <w:rsid w:val="008B7535"/>
    <w:rsid w:val="008C1DB8"/>
    <w:rsid w:val="008C22D7"/>
    <w:rsid w:val="008D2643"/>
    <w:rsid w:val="008D622F"/>
    <w:rsid w:val="008D7346"/>
    <w:rsid w:val="008E37DD"/>
    <w:rsid w:val="008F2241"/>
    <w:rsid w:val="00906014"/>
    <w:rsid w:val="00906704"/>
    <w:rsid w:val="00906A35"/>
    <w:rsid w:val="00906EDE"/>
    <w:rsid w:val="00907F90"/>
    <w:rsid w:val="0092605B"/>
    <w:rsid w:val="00936434"/>
    <w:rsid w:val="00937BAB"/>
    <w:rsid w:val="0095168A"/>
    <w:rsid w:val="00955FA4"/>
    <w:rsid w:val="00957D09"/>
    <w:rsid w:val="00961C1B"/>
    <w:rsid w:val="00962FE8"/>
    <w:rsid w:val="009651AE"/>
    <w:rsid w:val="00967C35"/>
    <w:rsid w:val="00970CF5"/>
    <w:rsid w:val="0097152C"/>
    <w:rsid w:val="00976735"/>
    <w:rsid w:val="00976C5A"/>
    <w:rsid w:val="009859A0"/>
    <w:rsid w:val="00986F3A"/>
    <w:rsid w:val="009937B3"/>
    <w:rsid w:val="009A543C"/>
    <w:rsid w:val="009A579D"/>
    <w:rsid w:val="009B241A"/>
    <w:rsid w:val="009B33F5"/>
    <w:rsid w:val="009B6D0D"/>
    <w:rsid w:val="009C2D97"/>
    <w:rsid w:val="009C61F4"/>
    <w:rsid w:val="009C7926"/>
    <w:rsid w:val="009D374D"/>
    <w:rsid w:val="009D3CA5"/>
    <w:rsid w:val="009D67F2"/>
    <w:rsid w:val="009D695F"/>
    <w:rsid w:val="009E3BFE"/>
    <w:rsid w:val="009F0B0E"/>
    <w:rsid w:val="009F12E4"/>
    <w:rsid w:val="009F1987"/>
    <w:rsid w:val="00A05AB9"/>
    <w:rsid w:val="00A1091C"/>
    <w:rsid w:val="00A13E84"/>
    <w:rsid w:val="00A20B43"/>
    <w:rsid w:val="00A3102C"/>
    <w:rsid w:val="00A310CB"/>
    <w:rsid w:val="00A3687E"/>
    <w:rsid w:val="00A41FCC"/>
    <w:rsid w:val="00A442F3"/>
    <w:rsid w:val="00A458D2"/>
    <w:rsid w:val="00A7044E"/>
    <w:rsid w:val="00A827DA"/>
    <w:rsid w:val="00A86658"/>
    <w:rsid w:val="00AB159D"/>
    <w:rsid w:val="00AB743F"/>
    <w:rsid w:val="00AD311A"/>
    <w:rsid w:val="00AD5674"/>
    <w:rsid w:val="00AD794E"/>
    <w:rsid w:val="00AE697F"/>
    <w:rsid w:val="00AF07F7"/>
    <w:rsid w:val="00AF0A9B"/>
    <w:rsid w:val="00AF24C3"/>
    <w:rsid w:val="00AF2579"/>
    <w:rsid w:val="00AF524A"/>
    <w:rsid w:val="00AF54A7"/>
    <w:rsid w:val="00AF70A1"/>
    <w:rsid w:val="00B00249"/>
    <w:rsid w:val="00B0138A"/>
    <w:rsid w:val="00B018A4"/>
    <w:rsid w:val="00B03946"/>
    <w:rsid w:val="00B06C88"/>
    <w:rsid w:val="00B12B13"/>
    <w:rsid w:val="00B13100"/>
    <w:rsid w:val="00B22DE2"/>
    <w:rsid w:val="00B33012"/>
    <w:rsid w:val="00B3447C"/>
    <w:rsid w:val="00B36CC2"/>
    <w:rsid w:val="00B40296"/>
    <w:rsid w:val="00B40D2E"/>
    <w:rsid w:val="00B44204"/>
    <w:rsid w:val="00B51C19"/>
    <w:rsid w:val="00B51FDE"/>
    <w:rsid w:val="00B659C4"/>
    <w:rsid w:val="00B66C92"/>
    <w:rsid w:val="00B66CCB"/>
    <w:rsid w:val="00B71972"/>
    <w:rsid w:val="00B80728"/>
    <w:rsid w:val="00B84A35"/>
    <w:rsid w:val="00B878A6"/>
    <w:rsid w:val="00B934F8"/>
    <w:rsid w:val="00B946FF"/>
    <w:rsid w:val="00BA5987"/>
    <w:rsid w:val="00BA5C15"/>
    <w:rsid w:val="00BB1512"/>
    <w:rsid w:val="00BB184F"/>
    <w:rsid w:val="00BB1BA6"/>
    <w:rsid w:val="00BB312A"/>
    <w:rsid w:val="00BB7B48"/>
    <w:rsid w:val="00BC3CF5"/>
    <w:rsid w:val="00BC4A44"/>
    <w:rsid w:val="00BD2531"/>
    <w:rsid w:val="00BD4F83"/>
    <w:rsid w:val="00BD7A8A"/>
    <w:rsid w:val="00BD7E30"/>
    <w:rsid w:val="00BE36B5"/>
    <w:rsid w:val="00BE6539"/>
    <w:rsid w:val="00BF01AA"/>
    <w:rsid w:val="00BF6249"/>
    <w:rsid w:val="00BF784B"/>
    <w:rsid w:val="00C04897"/>
    <w:rsid w:val="00C05913"/>
    <w:rsid w:val="00C07070"/>
    <w:rsid w:val="00C21AB7"/>
    <w:rsid w:val="00C31B6A"/>
    <w:rsid w:val="00C33FAB"/>
    <w:rsid w:val="00C34591"/>
    <w:rsid w:val="00C34FC8"/>
    <w:rsid w:val="00C3785F"/>
    <w:rsid w:val="00C44C40"/>
    <w:rsid w:val="00C44DFD"/>
    <w:rsid w:val="00C50CD5"/>
    <w:rsid w:val="00C56613"/>
    <w:rsid w:val="00C56CB2"/>
    <w:rsid w:val="00C644A8"/>
    <w:rsid w:val="00C65E65"/>
    <w:rsid w:val="00C66DC5"/>
    <w:rsid w:val="00C743FD"/>
    <w:rsid w:val="00C76F14"/>
    <w:rsid w:val="00C7747B"/>
    <w:rsid w:val="00C803E0"/>
    <w:rsid w:val="00C81E47"/>
    <w:rsid w:val="00C82409"/>
    <w:rsid w:val="00C94E22"/>
    <w:rsid w:val="00C97E31"/>
    <w:rsid w:val="00CA303E"/>
    <w:rsid w:val="00CB30D7"/>
    <w:rsid w:val="00CB4014"/>
    <w:rsid w:val="00CB549E"/>
    <w:rsid w:val="00CB5E43"/>
    <w:rsid w:val="00CB786B"/>
    <w:rsid w:val="00CC3B52"/>
    <w:rsid w:val="00CC3B85"/>
    <w:rsid w:val="00CC5995"/>
    <w:rsid w:val="00CD12CA"/>
    <w:rsid w:val="00CD1545"/>
    <w:rsid w:val="00CD4174"/>
    <w:rsid w:val="00CE2D14"/>
    <w:rsid w:val="00CE35A7"/>
    <w:rsid w:val="00CE68A6"/>
    <w:rsid w:val="00CF1AE9"/>
    <w:rsid w:val="00CF6772"/>
    <w:rsid w:val="00CF6845"/>
    <w:rsid w:val="00D02CAB"/>
    <w:rsid w:val="00D06013"/>
    <w:rsid w:val="00D26A83"/>
    <w:rsid w:val="00D27C64"/>
    <w:rsid w:val="00D3300F"/>
    <w:rsid w:val="00D342DC"/>
    <w:rsid w:val="00D42B44"/>
    <w:rsid w:val="00D57BEB"/>
    <w:rsid w:val="00D63148"/>
    <w:rsid w:val="00D6379D"/>
    <w:rsid w:val="00D7040D"/>
    <w:rsid w:val="00D83CAB"/>
    <w:rsid w:val="00D90A63"/>
    <w:rsid w:val="00D9249F"/>
    <w:rsid w:val="00D924FB"/>
    <w:rsid w:val="00D92722"/>
    <w:rsid w:val="00DA3082"/>
    <w:rsid w:val="00DB15FD"/>
    <w:rsid w:val="00DB36EA"/>
    <w:rsid w:val="00DD0A7B"/>
    <w:rsid w:val="00DD0F9B"/>
    <w:rsid w:val="00DD344B"/>
    <w:rsid w:val="00DD5789"/>
    <w:rsid w:val="00DD7511"/>
    <w:rsid w:val="00DE07D3"/>
    <w:rsid w:val="00DE237D"/>
    <w:rsid w:val="00DE2AA8"/>
    <w:rsid w:val="00DE3C82"/>
    <w:rsid w:val="00DF271A"/>
    <w:rsid w:val="00DF45C3"/>
    <w:rsid w:val="00DF59E7"/>
    <w:rsid w:val="00DF6438"/>
    <w:rsid w:val="00DF7C3D"/>
    <w:rsid w:val="00E021A7"/>
    <w:rsid w:val="00E0301A"/>
    <w:rsid w:val="00E03932"/>
    <w:rsid w:val="00E03CDE"/>
    <w:rsid w:val="00E11564"/>
    <w:rsid w:val="00E15A0A"/>
    <w:rsid w:val="00E229B3"/>
    <w:rsid w:val="00E23047"/>
    <w:rsid w:val="00E23E7F"/>
    <w:rsid w:val="00E32BF8"/>
    <w:rsid w:val="00E45167"/>
    <w:rsid w:val="00E50092"/>
    <w:rsid w:val="00E57163"/>
    <w:rsid w:val="00E72FA9"/>
    <w:rsid w:val="00E82A1B"/>
    <w:rsid w:val="00E82A69"/>
    <w:rsid w:val="00E8355B"/>
    <w:rsid w:val="00E872DA"/>
    <w:rsid w:val="00EA0007"/>
    <w:rsid w:val="00EA56EA"/>
    <w:rsid w:val="00EB3797"/>
    <w:rsid w:val="00EB5656"/>
    <w:rsid w:val="00EC043A"/>
    <w:rsid w:val="00EC1083"/>
    <w:rsid w:val="00ED0FE8"/>
    <w:rsid w:val="00EE5E13"/>
    <w:rsid w:val="00EF19BA"/>
    <w:rsid w:val="00EF56D1"/>
    <w:rsid w:val="00EF5A74"/>
    <w:rsid w:val="00EF7B7F"/>
    <w:rsid w:val="00F015E0"/>
    <w:rsid w:val="00F018F6"/>
    <w:rsid w:val="00F17324"/>
    <w:rsid w:val="00F202F1"/>
    <w:rsid w:val="00F26A80"/>
    <w:rsid w:val="00F26DFA"/>
    <w:rsid w:val="00F30826"/>
    <w:rsid w:val="00F354C3"/>
    <w:rsid w:val="00F4360B"/>
    <w:rsid w:val="00F43D3B"/>
    <w:rsid w:val="00F46A4E"/>
    <w:rsid w:val="00F47A8A"/>
    <w:rsid w:val="00F520C9"/>
    <w:rsid w:val="00F52264"/>
    <w:rsid w:val="00F52314"/>
    <w:rsid w:val="00F52552"/>
    <w:rsid w:val="00F55A69"/>
    <w:rsid w:val="00F62520"/>
    <w:rsid w:val="00F66D83"/>
    <w:rsid w:val="00F71994"/>
    <w:rsid w:val="00F764CD"/>
    <w:rsid w:val="00F83A8D"/>
    <w:rsid w:val="00F84045"/>
    <w:rsid w:val="00F94599"/>
    <w:rsid w:val="00F9467E"/>
    <w:rsid w:val="00F96D3C"/>
    <w:rsid w:val="00FA1577"/>
    <w:rsid w:val="00FB16C7"/>
    <w:rsid w:val="00FB1EDD"/>
    <w:rsid w:val="00FB2D3A"/>
    <w:rsid w:val="00FB5F2E"/>
    <w:rsid w:val="00FC129D"/>
    <w:rsid w:val="00FE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2FB5F00A"/>
  <w15:docId w15:val="{CFBCC2A1-7C8C-4090-B8D1-C12CF1A9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AFB"/>
    <w:rPr>
      <w:sz w:val="24"/>
      <w:szCs w:val="24"/>
    </w:rPr>
  </w:style>
  <w:style w:type="paragraph" w:styleId="1">
    <w:name w:val="heading 1"/>
    <w:basedOn w:val="a"/>
    <w:next w:val="a"/>
    <w:qFormat/>
    <w:rsid w:val="00C21AB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C21AB7"/>
    <w:pPr>
      <w:keepNext/>
      <w:outlineLvl w:val="1"/>
    </w:pPr>
    <w:rPr>
      <w:rFonts w:ascii="Arial" w:hAnsi="Arial" w:cs="Arial"/>
      <w:b/>
      <w:bCs/>
      <w:sz w:val="22"/>
      <w:lang w:val="de-DE"/>
    </w:rPr>
  </w:style>
  <w:style w:type="paragraph" w:styleId="3">
    <w:name w:val="heading 3"/>
    <w:basedOn w:val="a"/>
    <w:next w:val="a"/>
    <w:link w:val="3Char"/>
    <w:semiHidden/>
    <w:unhideWhenUsed/>
    <w:qFormat/>
    <w:rsid w:val="000214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AB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21AB7"/>
    <w:pPr>
      <w:tabs>
        <w:tab w:val="center" w:pos="4153"/>
        <w:tab w:val="right" w:pos="8306"/>
      </w:tabs>
    </w:pPr>
  </w:style>
  <w:style w:type="paragraph" w:styleId="a5">
    <w:name w:val="Block Text"/>
    <w:basedOn w:val="a"/>
    <w:rsid w:val="00C21AB7"/>
    <w:pPr>
      <w:ind w:left="3960" w:right="-540"/>
      <w:jc w:val="center"/>
    </w:pPr>
    <w:rPr>
      <w:rFonts w:ascii="Tahoma" w:hAnsi="Tahoma" w:cs="Tahoma"/>
      <w:sz w:val="26"/>
    </w:rPr>
  </w:style>
  <w:style w:type="character" w:styleId="-">
    <w:name w:val="Hyperlink"/>
    <w:basedOn w:val="a0"/>
    <w:rsid w:val="00C21AB7"/>
    <w:rPr>
      <w:color w:val="0000FF"/>
      <w:u w:val="single"/>
    </w:rPr>
  </w:style>
  <w:style w:type="paragraph" w:styleId="a6">
    <w:name w:val="caption"/>
    <w:basedOn w:val="a"/>
    <w:next w:val="a"/>
    <w:qFormat/>
    <w:rsid w:val="00C21AB7"/>
    <w:pPr>
      <w:spacing w:line="360" w:lineRule="auto"/>
      <w:jc w:val="center"/>
    </w:pPr>
    <w:rPr>
      <w:b/>
      <w:szCs w:val="20"/>
      <w:lang w:val="en-US"/>
    </w:rPr>
  </w:style>
  <w:style w:type="paragraph" w:styleId="a7">
    <w:name w:val="Body Text"/>
    <w:basedOn w:val="a"/>
    <w:rsid w:val="00C21AB7"/>
    <w:pPr>
      <w:jc w:val="both"/>
    </w:pPr>
    <w:rPr>
      <w:rFonts w:ascii="Arial" w:hAnsi="Arial" w:cs="Arial"/>
    </w:rPr>
  </w:style>
  <w:style w:type="character" w:styleId="a8">
    <w:name w:val="page number"/>
    <w:basedOn w:val="a0"/>
    <w:rsid w:val="00C21AB7"/>
  </w:style>
  <w:style w:type="character" w:styleId="-0">
    <w:name w:val="FollowedHyperlink"/>
    <w:basedOn w:val="a0"/>
    <w:rsid w:val="00C21AB7"/>
    <w:rPr>
      <w:color w:val="800080"/>
      <w:u w:val="single"/>
    </w:rPr>
  </w:style>
  <w:style w:type="character" w:styleId="a9">
    <w:name w:val="line number"/>
    <w:basedOn w:val="a0"/>
    <w:rsid w:val="00C21AB7"/>
  </w:style>
  <w:style w:type="paragraph" w:styleId="20">
    <w:name w:val="Body Text 2"/>
    <w:basedOn w:val="a"/>
    <w:rsid w:val="00C21AB7"/>
    <w:pPr>
      <w:jc w:val="center"/>
    </w:pPr>
    <w:rPr>
      <w:rFonts w:ascii="Arial" w:hAnsi="Arial" w:cs="Arial"/>
      <w:b/>
      <w:bCs/>
      <w:sz w:val="20"/>
    </w:rPr>
  </w:style>
  <w:style w:type="paragraph" w:styleId="aa">
    <w:name w:val="Title"/>
    <w:basedOn w:val="a"/>
    <w:link w:val="Char0"/>
    <w:qFormat/>
    <w:rsid w:val="00C21AB7"/>
    <w:pPr>
      <w:jc w:val="center"/>
    </w:pPr>
    <w:rPr>
      <w:b/>
      <w:bCs/>
      <w:sz w:val="32"/>
      <w:lang w:eastAsia="en-US"/>
    </w:rPr>
  </w:style>
  <w:style w:type="paragraph" w:styleId="ab">
    <w:name w:val="Balloon Text"/>
    <w:basedOn w:val="a"/>
    <w:semiHidden/>
    <w:rsid w:val="00570EC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4B35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Char1"/>
    <w:rsid w:val="00C3785F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c"/>
    <w:rsid w:val="00C3785F"/>
    <w:rPr>
      <w:sz w:val="24"/>
      <w:szCs w:val="24"/>
    </w:rPr>
  </w:style>
  <w:style w:type="character" w:customStyle="1" w:styleId="Char0">
    <w:name w:val="Τίτλος Char"/>
    <w:basedOn w:val="a0"/>
    <w:link w:val="aa"/>
    <w:rsid w:val="00C3785F"/>
    <w:rPr>
      <w:b/>
      <w:bCs/>
      <w:sz w:val="32"/>
      <w:szCs w:val="24"/>
      <w:lang w:eastAsia="en-US"/>
    </w:rPr>
  </w:style>
  <w:style w:type="table" w:styleId="ad">
    <w:name w:val="Table Grid"/>
    <w:basedOn w:val="a1"/>
    <w:rsid w:val="00D2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F6655"/>
    <w:pPr>
      <w:ind w:left="720"/>
      <w:contextualSpacing/>
    </w:pPr>
  </w:style>
  <w:style w:type="character" w:customStyle="1" w:styleId="Mention">
    <w:name w:val="Mention"/>
    <w:basedOn w:val="a0"/>
    <w:uiPriority w:val="99"/>
    <w:semiHidden/>
    <w:unhideWhenUsed/>
    <w:rsid w:val="00433467"/>
    <w:rPr>
      <w:color w:val="2B579A"/>
      <w:shd w:val="clear" w:color="auto" w:fill="E6E6E6"/>
    </w:rPr>
  </w:style>
  <w:style w:type="character" w:styleId="af">
    <w:name w:val="Strong"/>
    <w:uiPriority w:val="22"/>
    <w:qFormat/>
    <w:rsid w:val="00433467"/>
    <w:rPr>
      <w:b/>
      <w:bCs/>
    </w:rPr>
  </w:style>
  <w:style w:type="character" w:customStyle="1" w:styleId="replace60601">
    <w:name w:val="replace60601"/>
    <w:rsid w:val="00433467"/>
  </w:style>
  <w:style w:type="character" w:customStyle="1" w:styleId="3Char">
    <w:name w:val="Επικεφαλίδα 3 Char"/>
    <w:basedOn w:val="a0"/>
    <w:link w:val="3"/>
    <w:semiHidden/>
    <w:rsid w:val="000214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reelistingname">
    <w:name w:val="freelistingname"/>
    <w:basedOn w:val="a0"/>
    <w:rsid w:val="00742700"/>
  </w:style>
  <w:style w:type="character" w:customStyle="1" w:styleId="Char">
    <w:name w:val="Υποσέλιδο Char"/>
    <w:basedOn w:val="a0"/>
    <w:link w:val="a4"/>
    <w:uiPriority w:val="99"/>
    <w:rsid w:val="00110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imodosia@rethymnohospital.g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&#928;&#929;&#927;&#932;&#933;&#928;&#927;%20&#915;&#925;&#925;&#929;%20GR%20(details)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1A29-2F4D-4AEF-BDCE-747B00F9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ΓΝΝΡ GR (details).dot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ΙΩΑΝΝΗΣ ΔΡΑΝΔΑΚΗΣ</cp:lastModifiedBy>
  <cp:revision>2</cp:revision>
  <cp:lastPrinted>2025-10-17T09:23:00Z</cp:lastPrinted>
  <dcterms:created xsi:type="dcterms:W3CDTF">2026-03-18T12:57:00Z</dcterms:created>
  <dcterms:modified xsi:type="dcterms:W3CDTF">2026-03-18T12:57:00Z</dcterms:modified>
</cp:coreProperties>
</file>