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72FB" w14:textId="6554513F" w:rsidR="008D622F" w:rsidRDefault="00AF07F7" w:rsidP="00AF07F7">
      <w:pPr>
        <w:rPr>
          <w:bCs/>
        </w:rPr>
      </w:pPr>
      <w:r>
        <w:rPr>
          <w:bCs/>
        </w:rPr>
        <w:t xml:space="preserve">ΠΡΟΣ </w:t>
      </w:r>
      <w:r w:rsidR="00967C35">
        <w:rPr>
          <w:bCs/>
        </w:rPr>
        <w:t>ΝΟΣΟΚΟΜΕΙΑΚΗ ΥΠΗΡΕΣΙΑ ΑΙΜΟΔΟΣΙΑΣ</w:t>
      </w:r>
    </w:p>
    <w:p w14:paraId="6EBDD432" w14:textId="25C25FB3" w:rsidR="00967C35" w:rsidRDefault="00967C35" w:rsidP="00967C35">
      <w:pPr>
        <w:tabs>
          <w:tab w:val="left" w:pos="1140"/>
        </w:tabs>
        <w:rPr>
          <w:bCs/>
        </w:rPr>
      </w:pPr>
      <w:r>
        <w:rPr>
          <w:bCs/>
        </w:rPr>
        <w:tab/>
      </w:r>
    </w:p>
    <w:p w14:paraId="14500E52" w14:textId="1CCFE8ED" w:rsidR="008D622F" w:rsidRDefault="00967C35" w:rsidP="00B22DE2">
      <w:pPr>
        <w:jc w:val="right"/>
        <w:rPr>
          <w:bCs/>
        </w:rPr>
      </w:pPr>
      <w:r>
        <w:rPr>
          <w:bCs/>
        </w:rPr>
        <w:t>ΗΜΕΡΟΜΗΝΙΑ…………………………………….</w:t>
      </w:r>
    </w:p>
    <w:p w14:paraId="5B8CCF44" w14:textId="591A1BFB" w:rsidR="00B22DE2" w:rsidRPr="00B22DE2" w:rsidRDefault="00B22DE2" w:rsidP="00B22DE2">
      <w:pPr>
        <w:jc w:val="right"/>
        <w:rPr>
          <w:bCs/>
        </w:rPr>
      </w:pPr>
    </w:p>
    <w:p w14:paraId="5F41F99B" w14:textId="0DB13233" w:rsidR="00F015E0" w:rsidRDefault="00F015E0" w:rsidP="008D622F">
      <w:pPr>
        <w:spacing w:line="360" w:lineRule="auto"/>
        <w:jc w:val="center"/>
        <w:rPr>
          <w:b/>
          <w:bCs/>
        </w:rPr>
      </w:pPr>
      <w:r>
        <w:rPr>
          <w:b/>
          <w:bCs/>
        </w:rPr>
        <w:t>ΑΙΤΗΣΗ ΠΡΟΓΡΑΜΜΑΤΙΣΜΟΥ ΕΞΩΤΕΡΙΚΗΣ ΑΙΜΟΔΟΣΙΑΣ</w:t>
      </w:r>
    </w:p>
    <w:p w14:paraId="61DF7E41" w14:textId="77777777" w:rsidR="00F015E0" w:rsidRDefault="00F015E0" w:rsidP="008D622F">
      <w:pPr>
        <w:spacing w:line="360" w:lineRule="auto"/>
        <w:jc w:val="center"/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F015E0" w14:paraId="5E60E342" w14:textId="77777777" w:rsidTr="00F015E0">
        <w:tc>
          <w:tcPr>
            <w:tcW w:w="10054" w:type="dxa"/>
          </w:tcPr>
          <w:p w14:paraId="4F42882B" w14:textId="6A53552D" w:rsidR="00F015E0" w:rsidRDefault="00F015E0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/>
                <w:bCs/>
              </w:rPr>
              <w:t>ΤΟΠΟΣ ΔΙΕΞΑΓΩΓΗΣ:</w:t>
            </w:r>
            <w:r>
              <w:rPr>
                <w:b/>
                <w:bCs/>
              </w:rPr>
              <w:t xml:space="preserve"> </w:t>
            </w:r>
          </w:p>
          <w:p w14:paraId="19F7998F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2E4313F1" w14:textId="7690AFA5" w:rsidR="00F015E0" w:rsidRPr="00B22DE2" w:rsidRDefault="00F015E0" w:rsidP="00F015E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(στοιχεία διεύθυνσης)</w:t>
            </w:r>
          </w:p>
        </w:tc>
      </w:tr>
      <w:tr w:rsidR="00F015E0" w14:paraId="548FE048" w14:textId="77777777" w:rsidTr="00F015E0">
        <w:tc>
          <w:tcPr>
            <w:tcW w:w="10054" w:type="dxa"/>
          </w:tcPr>
          <w:p w14:paraId="229EB6B7" w14:textId="78B4EF1A" w:rsidR="00F015E0" w:rsidRDefault="00F015E0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/>
                <w:bCs/>
              </w:rPr>
              <w:t>ΗΜΕΡΟΜΗΝΙΑ ΚΑΙ ΩΡΑ ΔΙΕΞΑΓΩΓΗΣ:</w:t>
            </w:r>
            <w:r>
              <w:rPr>
                <w:b/>
                <w:bCs/>
              </w:rPr>
              <w:t xml:space="preserve"> </w:t>
            </w:r>
          </w:p>
          <w:p w14:paraId="2FC83040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45FB4B98" w14:textId="2ED4CA85" w:rsidR="00F015E0" w:rsidRPr="00F015E0" w:rsidRDefault="00F015E0" w:rsidP="00F015E0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(προηγούνται ημερομηνίες ημερών Πέμπτης και Σαββατοκύριακου)</w:t>
            </w:r>
          </w:p>
        </w:tc>
      </w:tr>
      <w:tr w:rsidR="00F015E0" w14:paraId="343AC953" w14:textId="77777777" w:rsidTr="00F015E0">
        <w:tc>
          <w:tcPr>
            <w:tcW w:w="10054" w:type="dxa"/>
          </w:tcPr>
          <w:p w14:paraId="17D48AC8" w14:textId="23DE00AF" w:rsidR="00F015E0" w:rsidRDefault="00F015E0" w:rsidP="00F015E0">
            <w:pPr>
              <w:spacing w:line="360" w:lineRule="auto"/>
              <w:rPr>
                <w:bCs/>
              </w:rPr>
            </w:pPr>
            <w:r w:rsidRPr="00F015E0">
              <w:rPr>
                <w:b/>
                <w:bCs/>
              </w:rPr>
              <w:t>ΔΙΟΡΓΑΝΩΤΕΣ ΚΑΤΑ ΣΕΙΡΑ ΔΗΛΩΣΗΣ ΣΕ ΑΦΙΣΣΑ/ΕΝΗΜΕΡΩΤΙΚΗ ΚΑΜΠΑΝΙΑ</w:t>
            </w:r>
            <w:r>
              <w:rPr>
                <w:b/>
                <w:bCs/>
              </w:rPr>
              <w:t>:</w:t>
            </w:r>
            <w:r w:rsidRPr="00F015E0">
              <w:rPr>
                <w:b/>
                <w:bCs/>
              </w:rPr>
              <w:t xml:space="preserve"> </w:t>
            </w:r>
          </w:p>
          <w:p w14:paraId="302D8638" w14:textId="1DE25E92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14:paraId="1052B905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06F6AE83" w14:textId="3D3ABD41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117B2961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6B9CEE32" w14:textId="188CDABE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6EB0628B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</w:p>
          <w:p w14:paraId="6F71AFF5" w14:textId="77777777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400CBB62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2E9C10BC" w14:textId="769586FF" w:rsidR="00B22DE2" w:rsidRDefault="00B22DE2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Cs/>
              </w:rPr>
              <w:t>(ακριβής περιγραφή προς αποφυγή παρεξηγήσεων)</w:t>
            </w:r>
          </w:p>
        </w:tc>
      </w:tr>
      <w:tr w:rsidR="00F015E0" w14:paraId="1232CA0E" w14:textId="77777777" w:rsidTr="00F015E0">
        <w:tc>
          <w:tcPr>
            <w:tcW w:w="10054" w:type="dxa"/>
          </w:tcPr>
          <w:p w14:paraId="5DF64A2C" w14:textId="75C3FC08" w:rsidR="00F015E0" w:rsidRDefault="00F015E0" w:rsidP="00F015E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ΠΡΟΣΕΛΕΥΣΗ: </w:t>
            </w:r>
          </w:p>
          <w:p w14:paraId="7AA8AF85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4E4A4480" w14:textId="7AE2093C" w:rsidR="00F015E0" w:rsidRPr="00FC129D" w:rsidRDefault="00F015E0" w:rsidP="00F015E0">
            <w:pPr>
              <w:spacing w:line="360" w:lineRule="auto"/>
              <w:rPr>
                <w:bCs/>
                <w:lang w:val="en-US"/>
              </w:rPr>
            </w:pPr>
            <w:r>
              <w:rPr>
                <w:bCs/>
              </w:rPr>
              <w:t>(</w:t>
            </w:r>
            <w:r w:rsidR="00B22DE2">
              <w:rPr>
                <w:b/>
              </w:rPr>
              <w:t>ελάχιστη συμμετοχή</w:t>
            </w:r>
            <w:r w:rsidR="00B22DE2" w:rsidRPr="008100D3">
              <w:rPr>
                <w:b/>
              </w:rPr>
              <w:t xml:space="preserve"> </w:t>
            </w:r>
            <w:r w:rsidR="00B22DE2">
              <w:rPr>
                <w:b/>
              </w:rPr>
              <w:t>τους</w:t>
            </w:r>
            <w:r w:rsidR="00B22DE2" w:rsidRPr="008100D3">
              <w:rPr>
                <w:b/>
              </w:rPr>
              <w:t xml:space="preserve"> 20</w:t>
            </w:r>
            <w:r w:rsidR="00B22DE2">
              <w:rPr>
                <w:b/>
              </w:rPr>
              <w:t>-25</w:t>
            </w:r>
            <w:r w:rsidR="00B22DE2" w:rsidRPr="008100D3">
              <w:rPr>
                <w:b/>
              </w:rPr>
              <w:t xml:space="preserve"> καταγεγραμμέν</w:t>
            </w:r>
            <w:r w:rsidR="00B22DE2">
              <w:rPr>
                <w:b/>
              </w:rPr>
              <w:t>ους</w:t>
            </w:r>
            <w:r w:rsidR="00B22DE2" w:rsidRPr="008100D3">
              <w:rPr>
                <w:b/>
              </w:rPr>
              <w:t xml:space="preserve"> υποψ</w:t>
            </w:r>
            <w:r w:rsidR="00B22DE2">
              <w:rPr>
                <w:b/>
              </w:rPr>
              <w:t>ήφιους αιμοδότες</w:t>
            </w:r>
            <w:r w:rsidR="00B22DE2">
              <w:t xml:space="preserve"> </w:t>
            </w:r>
            <w:r w:rsidR="00B22DE2" w:rsidRPr="008100D3">
              <w:rPr>
                <w:u w:val="single"/>
              </w:rPr>
              <w:t xml:space="preserve">χωρίς </w:t>
            </w:r>
            <w:r w:rsidR="00B22DE2">
              <w:rPr>
                <w:u w:val="single"/>
              </w:rPr>
              <w:t>γνωστούς</w:t>
            </w:r>
            <w:r w:rsidR="00B22DE2" w:rsidRPr="008100D3">
              <w:rPr>
                <w:u w:val="single"/>
              </w:rPr>
              <w:t xml:space="preserve"> λόγους απόρριψης</w:t>
            </w:r>
            <w:r w:rsidR="00B22DE2">
              <w:rPr>
                <w:u w:val="single"/>
              </w:rPr>
              <w:t>)</w:t>
            </w:r>
            <w:bookmarkStart w:id="0" w:name="_GoBack"/>
            <w:bookmarkEnd w:id="0"/>
          </w:p>
        </w:tc>
      </w:tr>
      <w:tr w:rsidR="00F015E0" w14:paraId="20F55A2D" w14:textId="77777777" w:rsidTr="00F015E0">
        <w:tc>
          <w:tcPr>
            <w:tcW w:w="10054" w:type="dxa"/>
          </w:tcPr>
          <w:p w14:paraId="1BCE0DA6" w14:textId="27EA1D4B" w:rsidR="00F015E0" w:rsidRDefault="00F015E0" w:rsidP="00F015E0">
            <w:pPr>
              <w:spacing w:line="360" w:lineRule="auto"/>
              <w:rPr>
                <w:b/>
                <w:bCs/>
              </w:rPr>
            </w:pPr>
            <w:r w:rsidRPr="00F015E0">
              <w:rPr>
                <w:b/>
                <w:bCs/>
              </w:rPr>
              <w:t>ΥΠΕΥΘΥΝΟΣ</w:t>
            </w:r>
            <w:r>
              <w:rPr>
                <w:b/>
                <w:bCs/>
              </w:rPr>
              <w:t>:</w:t>
            </w:r>
            <w:r w:rsidRPr="00F015E0">
              <w:rPr>
                <w:b/>
                <w:bCs/>
              </w:rPr>
              <w:t xml:space="preserve"> </w:t>
            </w:r>
          </w:p>
          <w:p w14:paraId="5B729631" w14:textId="77777777" w:rsidR="00B22DE2" w:rsidRDefault="00B22DE2" w:rsidP="00F015E0">
            <w:pPr>
              <w:spacing w:line="360" w:lineRule="auto"/>
              <w:rPr>
                <w:b/>
                <w:bCs/>
              </w:rPr>
            </w:pPr>
          </w:p>
          <w:p w14:paraId="417E2F9C" w14:textId="5E3DDBCD" w:rsidR="00F015E0" w:rsidRDefault="00F015E0" w:rsidP="00B22DE2">
            <w:pPr>
              <w:spacing w:line="360" w:lineRule="auto"/>
              <w:rPr>
                <w:b/>
                <w:bCs/>
              </w:rPr>
            </w:pPr>
            <w:r w:rsidRPr="00F015E0">
              <w:rPr>
                <w:bCs/>
              </w:rPr>
              <w:t>(</w:t>
            </w:r>
            <w:proofErr w:type="spellStart"/>
            <w:r w:rsidRPr="00F015E0">
              <w:rPr>
                <w:bCs/>
              </w:rPr>
              <w:t>Ονομ</w:t>
            </w:r>
            <w:proofErr w:type="spellEnd"/>
            <w:r w:rsidRPr="00F015E0">
              <w:rPr>
                <w:bCs/>
              </w:rPr>
              <w:t>/</w:t>
            </w:r>
            <w:proofErr w:type="spellStart"/>
            <w:r w:rsidRPr="00F015E0">
              <w:rPr>
                <w:bCs/>
              </w:rPr>
              <w:t>νο</w:t>
            </w:r>
            <w:proofErr w:type="spellEnd"/>
            <w:r w:rsidRPr="00F015E0">
              <w:rPr>
                <w:bCs/>
              </w:rPr>
              <w:t>, στοιχεία επικοινωνίας)</w:t>
            </w:r>
          </w:p>
        </w:tc>
      </w:tr>
    </w:tbl>
    <w:p w14:paraId="0B142B9F" w14:textId="0D82E851" w:rsidR="00F015E0" w:rsidRDefault="00F015E0" w:rsidP="00967C35">
      <w:pPr>
        <w:pStyle w:val="ae"/>
        <w:spacing w:line="360" w:lineRule="auto"/>
        <w:ind w:left="0"/>
        <w:jc w:val="right"/>
        <w:rPr>
          <w:bCs/>
          <w:i/>
        </w:rPr>
      </w:pPr>
    </w:p>
    <w:p w14:paraId="7F7D38D9" w14:textId="6F7294E8" w:rsidR="00C05913" w:rsidRPr="00425A7B" w:rsidRDefault="00F015E0" w:rsidP="00967C35">
      <w:pPr>
        <w:pStyle w:val="ae"/>
        <w:spacing w:line="360" w:lineRule="auto"/>
        <w:ind w:left="0"/>
        <w:jc w:val="right"/>
        <w:rPr>
          <w:bCs/>
          <w:i/>
        </w:rPr>
      </w:pPr>
      <w:r>
        <w:rPr>
          <w:bCs/>
          <w:i/>
        </w:rPr>
        <w:t xml:space="preserve">Ο/Η </w:t>
      </w:r>
      <w:proofErr w:type="spellStart"/>
      <w:r>
        <w:rPr>
          <w:bCs/>
          <w:i/>
        </w:rPr>
        <w:t>δηλων</w:t>
      </w:r>
      <w:proofErr w:type="spellEnd"/>
      <w:r>
        <w:rPr>
          <w:bCs/>
          <w:i/>
        </w:rPr>
        <w:t>/ούσα</w:t>
      </w:r>
      <w:r>
        <w:rPr>
          <w:bCs/>
          <w:i/>
        </w:rPr>
        <w:tab/>
      </w:r>
      <w:r>
        <w:rPr>
          <w:bCs/>
          <w:i/>
        </w:rPr>
        <w:tab/>
      </w:r>
      <w:r w:rsidR="00C05913" w:rsidRPr="00425A7B">
        <w:rPr>
          <w:bCs/>
          <w:i/>
        </w:rPr>
        <w:t xml:space="preserve"> </w:t>
      </w:r>
    </w:p>
    <w:sectPr w:rsidR="00C05913" w:rsidRPr="00425A7B" w:rsidSect="00B22DE2">
      <w:headerReference w:type="default" r:id="rId8"/>
      <w:footerReference w:type="default" r:id="rId9"/>
      <w:pgSz w:w="11906" w:h="16838" w:code="9"/>
      <w:pgMar w:top="1440" w:right="991" w:bottom="1797" w:left="851" w:header="510" w:footer="1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C5311" w14:textId="77777777" w:rsidR="00C44C40" w:rsidRDefault="00C44C40">
      <w:r>
        <w:separator/>
      </w:r>
    </w:p>
  </w:endnote>
  <w:endnote w:type="continuationSeparator" w:id="0">
    <w:p w14:paraId="5CDE6B4C" w14:textId="77777777" w:rsidR="00C44C40" w:rsidRDefault="00C4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246863"/>
      <w:docPartObj>
        <w:docPartGallery w:val="Page Numbers (Bottom of Page)"/>
        <w:docPartUnique/>
      </w:docPartObj>
    </w:sdtPr>
    <w:sdtEndPr/>
    <w:sdtContent>
      <w:p w14:paraId="6036EEA4" w14:textId="77777777" w:rsidR="00715B05" w:rsidRDefault="00715B05" w:rsidP="00110345">
        <w:pPr>
          <w:pStyle w:val="a4"/>
          <w:jc w:val="center"/>
          <w:rPr>
            <w:b/>
            <w:bCs/>
            <w:sz w:val="20"/>
          </w:rPr>
        </w:pPr>
        <w:r>
          <w:rPr>
            <w:b/>
            <w:bCs/>
            <w:sz w:val="20"/>
          </w:rPr>
          <w:t xml:space="preserve">Διεύθυνση: </w:t>
        </w:r>
        <w:proofErr w:type="spellStart"/>
        <w:r>
          <w:rPr>
            <w:b/>
            <w:bCs/>
            <w:sz w:val="20"/>
          </w:rPr>
          <w:t>Τρανταλίδου</w:t>
        </w:r>
        <w:proofErr w:type="spellEnd"/>
        <w:r>
          <w:rPr>
            <w:b/>
            <w:bCs/>
            <w:sz w:val="20"/>
          </w:rPr>
          <w:t xml:space="preserve"> 17,  74100 Ρέθυμνο Κρήτης</w:t>
        </w:r>
      </w:p>
      <w:p w14:paraId="366DE2F8" w14:textId="77777777" w:rsidR="00715B05" w:rsidRPr="00E021A7" w:rsidRDefault="00715B05" w:rsidP="00110345">
        <w:pPr>
          <w:pStyle w:val="a4"/>
          <w:jc w:val="center"/>
          <w:rPr>
            <w:b/>
            <w:bCs/>
            <w:sz w:val="20"/>
            <w:lang w:val="en-US"/>
          </w:rPr>
        </w:pPr>
        <w:proofErr w:type="spellStart"/>
        <w:r>
          <w:rPr>
            <w:b/>
            <w:bCs/>
            <w:sz w:val="20"/>
          </w:rPr>
          <w:t>Τηλ</w:t>
        </w:r>
        <w:proofErr w:type="spellEnd"/>
        <w:r>
          <w:rPr>
            <w:b/>
            <w:bCs/>
            <w:sz w:val="20"/>
            <w:lang w:val="fr-FR"/>
          </w:rPr>
          <w:t>.: +30-2831</w:t>
        </w:r>
        <w:r w:rsidRPr="00E021A7">
          <w:rPr>
            <w:b/>
            <w:bCs/>
            <w:sz w:val="20"/>
            <w:lang w:val="en-US"/>
          </w:rPr>
          <w:t>0</w:t>
        </w:r>
        <w:r>
          <w:rPr>
            <w:b/>
            <w:bCs/>
            <w:sz w:val="20"/>
            <w:lang w:val="fr-FR"/>
          </w:rPr>
          <w:t>-</w:t>
        </w:r>
        <w:proofErr w:type="gramStart"/>
        <w:r>
          <w:rPr>
            <w:b/>
            <w:bCs/>
            <w:sz w:val="20"/>
            <w:lang w:val="fr-FR"/>
          </w:rPr>
          <w:t xml:space="preserve">87100,   </w:t>
        </w:r>
        <w:proofErr w:type="gramEnd"/>
        <w:r>
          <w:rPr>
            <w:b/>
            <w:bCs/>
            <w:sz w:val="20"/>
            <w:lang w:val="fr-FR"/>
          </w:rPr>
          <w:t>Fax: +30</w:t>
        </w:r>
        <w:r w:rsidRPr="00E021A7">
          <w:rPr>
            <w:b/>
            <w:bCs/>
            <w:sz w:val="20"/>
            <w:lang w:val="en-US"/>
          </w:rPr>
          <w:t>-2</w:t>
        </w:r>
        <w:r>
          <w:rPr>
            <w:b/>
            <w:bCs/>
            <w:sz w:val="20"/>
            <w:lang w:val="fr-FR"/>
          </w:rPr>
          <w:t>831</w:t>
        </w:r>
        <w:r w:rsidRPr="00E021A7">
          <w:rPr>
            <w:b/>
            <w:bCs/>
            <w:sz w:val="20"/>
            <w:lang w:val="en-US"/>
          </w:rPr>
          <w:t>0</w:t>
        </w:r>
        <w:r>
          <w:rPr>
            <w:b/>
            <w:bCs/>
            <w:sz w:val="20"/>
            <w:lang w:val="fr-FR"/>
          </w:rPr>
          <w:t xml:space="preserve">-27928,    </w:t>
        </w:r>
        <w:r>
          <w:rPr>
            <w:b/>
            <w:bCs/>
            <w:sz w:val="20"/>
            <w:lang w:val="en-US"/>
          </w:rPr>
          <w:t>e</w:t>
        </w:r>
        <w:r>
          <w:rPr>
            <w:b/>
            <w:bCs/>
            <w:sz w:val="20"/>
            <w:lang w:val="fr-FR"/>
          </w:rPr>
          <w:t>-mail: info@rethymnohospital.gr</w:t>
        </w:r>
      </w:p>
      <w:p w14:paraId="30A91252" w14:textId="77777777" w:rsidR="00715B05" w:rsidRDefault="00715B05" w:rsidP="00110345">
        <w:pPr>
          <w:pStyle w:val="a4"/>
          <w:jc w:val="center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</w:rPr>
          <w:t xml:space="preserve">Α.Φ.Μ. : </w:t>
        </w:r>
        <w:r>
          <w:rPr>
            <w:b/>
            <w:sz w:val="20"/>
            <w:szCs w:val="20"/>
          </w:rPr>
          <w:t>999272718</w:t>
        </w:r>
        <w:r>
          <w:rPr>
            <w:b/>
            <w:bCs/>
            <w:sz w:val="20"/>
            <w:szCs w:val="20"/>
          </w:rPr>
          <w:t xml:space="preserve">    ΔΟΥ : Ρεθύμνου</w:t>
        </w:r>
      </w:p>
      <w:p w14:paraId="3B81D6D4" w14:textId="544198B9" w:rsidR="00715B05" w:rsidRPr="00110345" w:rsidRDefault="00C44C40">
        <w:pPr>
          <w:pStyle w:val="a4"/>
          <w:jc w:val="right"/>
        </w:pPr>
        <w:sdt>
          <w:sdtPr>
            <w:id w:val="887072957"/>
            <w:docPartObj>
              <w:docPartGallery w:val="Page Numbers (Top of Page)"/>
              <w:docPartUnique/>
            </w:docPartObj>
          </w:sdtPr>
          <w:sdtEndPr/>
          <w:sdtContent>
            <w:r w:rsidR="00715B05" w:rsidRPr="00110345">
              <w:t xml:space="preserve">Σελίδα </w:t>
            </w:r>
            <w:r w:rsidR="00715B05" w:rsidRPr="00110345">
              <w:rPr>
                <w:b/>
                <w:bCs/>
              </w:rPr>
              <w:fldChar w:fldCharType="begin"/>
            </w:r>
            <w:r w:rsidR="00715B05" w:rsidRPr="00110345">
              <w:rPr>
                <w:b/>
                <w:bCs/>
              </w:rPr>
              <w:instrText>PAGE</w:instrText>
            </w:r>
            <w:r w:rsidR="00715B05" w:rsidRPr="00110345">
              <w:rPr>
                <w:b/>
                <w:bCs/>
              </w:rPr>
              <w:fldChar w:fldCharType="separate"/>
            </w:r>
            <w:r w:rsidR="00FC129D">
              <w:rPr>
                <w:b/>
                <w:bCs/>
                <w:noProof/>
              </w:rPr>
              <w:t>1</w:t>
            </w:r>
            <w:r w:rsidR="00715B05" w:rsidRPr="00110345">
              <w:rPr>
                <w:b/>
                <w:bCs/>
              </w:rPr>
              <w:fldChar w:fldCharType="end"/>
            </w:r>
            <w:r w:rsidR="00715B05" w:rsidRPr="00110345">
              <w:t xml:space="preserve"> από </w:t>
            </w:r>
            <w:r w:rsidR="00715B05" w:rsidRPr="00110345">
              <w:rPr>
                <w:b/>
                <w:bCs/>
              </w:rPr>
              <w:fldChar w:fldCharType="begin"/>
            </w:r>
            <w:r w:rsidR="00715B05" w:rsidRPr="00110345">
              <w:rPr>
                <w:b/>
                <w:bCs/>
              </w:rPr>
              <w:instrText>NUMPAGES</w:instrText>
            </w:r>
            <w:r w:rsidR="00715B05" w:rsidRPr="00110345">
              <w:rPr>
                <w:b/>
                <w:bCs/>
              </w:rPr>
              <w:fldChar w:fldCharType="separate"/>
            </w:r>
            <w:r w:rsidR="00FC129D">
              <w:rPr>
                <w:b/>
                <w:bCs/>
                <w:noProof/>
              </w:rPr>
              <w:t>1</w:t>
            </w:r>
            <w:r w:rsidR="00715B05" w:rsidRPr="00110345">
              <w:rPr>
                <w:b/>
                <w:bCs/>
              </w:rPr>
              <w:fldChar w:fldCharType="end"/>
            </w:r>
          </w:sdtContent>
        </w:sdt>
      </w:p>
    </w:sdtContent>
  </w:sdt>
  <w:p w14:paraId="2664BD38" w14:textId="77777777" w:rsidR="00715B05" w:rsidRPr="006B3BA5" w:rsidRDefault="00715B05">
    <w:pPr>
      <w:pStyle w:val="a4"/>
      <w:jc w:val="center"/>
      <w:rPr>
        <w:b/>
        <w:bCs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209B" w14:textId="77777777" w:rsidR="00C44C40" w:rsidRDefault="00C44C40">
      <w:r>
        <w:separator/>
      </w:r>
    </w:p>
  </w:footnote>
  <w:footnote w:type="continuationSeparator" w:id="0">
    <w:p w14:paraId="5E9DA2F7" w14:textId="77777777" w:rsidR="00C44C40" w:rsidRDefault="00C4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62978" w14:textId="0A59821D" w:rsidR="00715B05" w:rsidRDefault="00885859" w:rsidP="00AD5674">
    <w:pPr>
      <w:pStyle w:val="a3"/>
      <w:rPr>
        <w:b/>
        <w:sz w:val="22"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17A9824D" wp14:editId="54679A9E">
          <wp:simplePos x="0" y="0"/>
          <wp:positionH relativeFrom="column">
            <wp:posOffset>5669915</wp:posOffset>
          </wp:positionH>
          <wp:positionV relativeFrom="paragraph">
            <wp:posOffset>151796</wp:posOffset>
          </wp:positionV>
          <wp:extent cx="598805" cy="608299"/>
          <wp:effectExtent l="0" t="0" r="0" b="1905"/>
          <wp:wrapNone/>
          <wp:docPr id="4" name="Εικόνα 4" descr="LOGO NOS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1" descr="LOGO NOS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00" cy="608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1EAE" w14:textId="7F20047F" w:rsidR="00715B05" w:rsidRDefault="00C44C40" w:rsidP="00DA3082">
    <w:pPr>
      <w:pStyle w:val="a3"/>
      <w:jc w:val="center"/>
      <w:rPr>
        <w:b/>
        <w:sz w:val="22"/>
      </w:rPr>
    </w:pPr>
    <w:r>
      <w:rPr>
        <w:noProof/>
        <w:sz w:val="22"/>
      </w:rPr>
      <w:object w:dxaOrig="1440" w:dyaOrig="1440" w14:anchorId="636AE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-1.35pt;width:63pt;height:58.45pt;z-index:-251658240;visibility:visible;mso-wrap-edited:f" wrapcoords="-300 0 -300 21278 21600 21278 21600 0 -300 0" fillcolor="window">
          <v:imagedata r:id="rId2" o:title="" gain="126031f"/>
        </v:shape>
        <o:OLEObject Type="Embed" ProgID="Word.Picture.8" ShapeID="_x0000_s2068" DrawAspect="Content" ObjectID="_1822208979" r:id="rId3"/>
      </w:object>
    </w:r>
    <w:r w:rsidR="00715B05">
      <w:rPr>
        <w:b/>
        <w:sz w:val="22"/>
      </w:rPr>
      <w:t>ΕΛΛΗΝΙΚΗ ΔΗΜΟΚΡΑΤΙΑ</w:t>
    </w:r>
  </w:p>
  <w:p w14:paraId="433AD287" w14:textId="56AA0267" w:rsidR="00715B05" w:rsidRDefault="00715B05" w:rsidP="00DA3082">
    <w:pPr>
      <w:pStyle w:val="a3"/>
      <w:tabs>
        <w:tab w:val="left" w:pos="326"/>
        <w:tab w:val="center" w:pos="4819"/>
        <w:tab w:val="center" w:pos="4989"/>
        <w:tab w:val="left" w:pos="8745"/>
      </w:tabs>
      <w:jc w:val="center"/>
      <w:rPr>
        <w:b/>
        <w:sz w:val="22"/>
      </w:rPr>
    </w:pPr>
    <w:r>
      <w:rPr>
        <w:b/>
        <w:sz w:val="22"/>
      </w:rPr>
      <w:t>ΥΠΟΥΡΓΕΙΟ ΥΓΕΙΑΣ</w:t>
    </w:r>
  </w:p>
  <w:p w14:paraId="42AB4C4D" w14:textId="77777777" w:rsidR="00715B05" w:rsidRDefault="00715B05" w:rsidP="00DA3082">
    <w:pPr>
      <w:pStyle w:val="a3"/>
      <w:tabs>
        <w:tab w:val="left" w:pos="326"/>
        <w:tab w:val="center" w:pos="4819"/>
      </w:tabs>
      <w:jc w:val="center"/>
      <w:rPr>
        <w:b/>
      </w:rPr>
    </w:pPr>
    <w:r w:rsidRPr="00C33FAB">
      <w:rPr>
        <w:b/>
        <w:sz w:val="22"/>
      </w:rPr>
      <w:t>7</w:t>
    </w:r>
    <w:r w:rsidRPr="00A3687E">
      <w:rPr>
        <w:b/>
        <w:sz w:val="22"/>
        <w:vertAlign w:val="superscript"/>
      </w:rPr>
      <w:t>η</w:t>
    </w:r>
    <w:r>
      <w:rPr>
        <w:b/>
        <w:sz w:val="22"/>
      </w:rPr>
      <w:t xml:space="preserve"> ΥΓΕΙΟΝΟΜΙΚΗ ΠΕΡΙΦΕΡΕΙΑ ΚΡΗΤΗΣ</w:t>
    </w:r>
  </w:p>
  <w:p w14:paraId="409AF5D9" w14:textId="1D8E11FD" w:rsidR="00715B05" w:rsidRDefault="00715B05" w:rsidP="00DA3082">
    <w:pPr>
      <w:pStyle w:val="a3"/>
      <w:jc w:val="center"/>
      <w:rPr>
        <w:b/>
        <w:sz w:val="20"/>
      </w:rPr>
    </w:pPr>
    <w:r>
      <w:rPr>
        <w:b/>
      </w:rPr>
      <w:t>ΓΕΝΙΚΟ ΝΟΣΟΚΟΜΕΙΟ ΡΕΘΥΜΝΟΥ</w:t>
    </w:r>
  </w:p>
  <w:p w14:paraId="13D65170" w14:textId="77777777" w:rsidR="00715B05" w:rsidRDefault="00715B05">
    <w:pPr>
      <w:pStyle w:val="a3"/>
      <w:jc w:val="center"/>
      <w:rPr>
        <w:b/>
        <w:sz w:val="10"/>
      </w:rPr>
    </w:pPr>
  </w:p>
  <w:p w14:paraId="1FFEF3BB" w14:textId="40907E18" w:rsidR="00715B05" w:rsidRDefault="00715B05">
    <w:pPr>
      <w:pStyle w:val="a3"/>
      <w:jc w:val="center"/>
      <w:rPr>
        <w:b/>
        <w:sz w:val="6"/>
      </w:rPr>
    </w:pPr>
    <w:r>
      <w:rPr>
        <w:b/>
        <w:sz w:val="6"/>
      </w:rPr>
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</w:r>
  </w:p>
  <w:p w14:paraId="39FF55AC" w14:textId="77777777" w:rsidR="00715B05" w:rsidRDefault="00715B05" w:rsidP="008D62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20C"/>
    <w:multiLevelType w:val="hybridMultilevel"/>
    <w:tmpl w:val="7966B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3BDA"/>
    <w:multiLevelType w:val="hybridMultilevel"/>
    <w:tmpl w:val="951E2A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A5D7F"/>
    <w:multiLevelType w:val="hybridMultilevel"/>
    <w:tmpl w:val="F6D02EE4"/>
    <w:lvl w:ilvl="0" w:tplc="0B26FF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7BB5"/>
    <w:multiLevelType w:val="hybridMultilevel"/>
    <w:tmpl w:val="4A0E6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30D4C"/>
    <w:multiLevelType w:val="hybridMultilevel"/>
    <w:tmpl w:val="78CEF3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F0461"/>
    <w:multiLevelType w:val="hybridMultilevel"/>
    <w:tmpl w:val="67127E2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2F7687"/>
    <w:multiLevelType w:val="hybridMultilevel"/>
    <w:tmpl w:val="A0C422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A5FA9"/>
    <w:multiLevelType w:val="hybridMultilevel"/>
    <w:tmpl w:val="56DEF42A"/>
    <w:lvl w:ilvl="0" w:tplc="F1DAE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8460DE"/>
    <w:multiLevelType w:val="hybridMultilevel"/>
    <w:tmpl w:val="D0389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93805"/>
    <w:multiLevelType w:val="hybridMultilevel"/>
    <w:tmpl w:val="60E2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05618"/>
    <w:multiLevelType w:val="hybridMultilevel"/>
    <w:tmpl w:val="557247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068F6"/>
    <w:multiLevelType w:val="hybridMultilevel"/>
    <w:tmpl w:val="A6B87BB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67054A"/>
    <w:multiLevelType w:val="hybridMultilevel"/>
    <w:tmpl w:val="8124B178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0237"/>
    <w:multiLevelType w:val="hybridMultilevel"/>
    <w:tmpl w:val="5B762F72"/>
    <w:lvl w:ilvl="0" w:tplc="EAD23F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96B60"/>
    <w:multiLevelType w:val="hybridMultilevel"/>
    <w:tmpl w:val="6E1CC80C"/>
    <w:lvl w:ilvl="0" w:tplc="E4228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326CA"/>
    <w:multiLevelType w:val="hybridMultilevel"/>
    <w:tmpl w:val="C38AFED6"/>
    <w:lvl w:ilvl="0" w:tplc="FBF0D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A2"/>
    <w:rsid w:val="000074F3"/>
    <w:rsid w:val="00015A54"/>
    <w:rsid w:val="00016879"/>
    <w:rsid w:val="00016BE1"/>
    <w:rsid w:val="000177B6"/>
    <w:rsid w:val="000205A1"/>
    <w:rsid w:val="000214CA"/>
    <w:rsid w:val="00035ED5"/>
    <w:rsid w:val="000370E0"/>
    <w:rsid w:val="000463DA"/>
    <w:rsid w:val="0005314D"/>
    <w:rsid w:val="0007185C"/>
    <w:rsid w:val="00080E7A"/>
    <w:rsid w:val="000821E3"/>
    <w:rsid w:val="0008458C"/>
    <w:rsid w:val="00084768"/>
    <w:rsid w:val="00091AD7"/>
    <w:rsid w:val="00096C31"/>
    <w:rsid w:val="000A4E04"/>
    <w:rsid w:val="000B1A5E"/>
    <w:rsid w:val="000B39A1"/>
    <w:rsid w:val="000B504C"/>
    <w:rsid w:val="000B7310"/>
    <w:rsid w:val="000B7EF3"/>
    <w:rsid w:val="000E4F1E"/>
    <w:rsid w:val="000E6FCB"/>
    <w:rsid w:val="000F2860"/>
    <w:rsid w:val="000F6655"/>
    <w:rsid w:val="0010024B"/>
    <w:rsid w:val="001019AC"/>
    <w:rsid w:val="0010446C"/>
    <w:rsid w:val="001076BC"/>
    <w:rsid w:val="00110345"/>
    <w:rsid w:val="00111659"/>
    <w:rsid w:val="00111F9D"/>
    <w:rsid w:val="00120768"/>
    <w:rsid w:val="001215AD"/>
    <w:rsid w:val="0012259E"/>
    <w:rsid w:val="0012617F"/>
    <w:rsid w:val="0012637D"/>
    <w:rsid w:val="001346E8"/>
    <w:rsid w:val="00140DE7"/>
    <w:rsid w:val="0014104A"/>
    <w:rsid w:val="001423D7"/>
    <w:rsid w:val="0014689B"/>
    <w:rsid w:val="00150B6B"/>
    <w:rsid w:val="00160EBB"/>
    <w:rsid w:val="00161AB4"/>
    <w:rsid w:val="001648BD"/>
    <w:rsid w:val="00167DCA"/>
    <w:rsid w:val="00175414"/>
    <w:rsid w:val="001809B5"/>
    <w:rsid w:val="00180D24"/>
    <w:rsid w:val="00187372"/>
    <w:rsid w:val="00196B0B"/>
    <w:rsid w:val="001A5997"/>
    <w:rsid w:val="001B31BD"/>
    <w:rsid w:val="001C2497"/>
    <w:rsid w:val="001C2A51"/>
    <w:rsid w:val="001C301E"/>
    <w:rsid w:val="001C74AD"/>
    <w:rsid w:val="001D156B"/>
    <w:rsid w:val="001E0480"/>
    <w:rsid w:val="001E654F"/>
    <w:rsid w:val="001F502B"/>
    <w:rsid w:val="00200D0C"/>
    <w:rsid w:val="0020511E"/>
    <w:rsid w:val="00206E4B"/>
    <w:rsid w:val="00206F73"/>
    <w:rsid w:val="00210C97"/>
    <w:rsid w:val="00221A7E"/>
    <w:rsid w:val="0022355C"/>
    <w:rsid w:val="00223F67"/>
    <w:rsid w:val="00225DE5"/>
    <w:rsid w:val="0023199E"/>
    <w:rsid w:val="00235797"/>
    <w:rsid w:val="00242849"/>
    <w:rsid w:val="002568EB"/>
    <w:rsid w:val="00266B96"/>
    <w:rsid w:val="0026721C"/>
    <w:rsid w:val="002707B7"/>
    <w:rsid w:val="0028091A"/>
    <w:rsid w:val="00286899"/>
    <w:rsid w:val="00287DE8"/>
    <w:rsid w:val="002905D4"/>
    <w:rsid w:val="00290CE3"/>
    <w:rsid w:val="00290D73"/>
    <w:rsid w:val="002917AC"/>
    <w:rsid w:val="00296CA3"/>
    <w:rsid w:val="002A7BD4"/>
    <w:rsid w:val="002B0476"/>
    <w:rsid w:val="002C10E1"/>
    <w:rsid w:val="002C379A"/>
    <w:rsid w:val="002C4FC7"/>
    <w:rsid w:val="002D2DB8"/>
    <w:rsid w:val="002D5AEA"/>
    <w:rsid w:val="002E3995"/>
    <w:rsid w:val="002F0E16"/>
    <w:rsid w:val="002F3494"/>
    <w:rsid w:val="002F6D19"/>
    <w:rsid w:val="003030E4"/>
    <w:rsid w:val="00304DED"/>
    <w:rsid w:val="00313BD7"/>
    <w:rsid w:val="00322E63"/>
    <w:rsid w:val="003266EA"/>
    <w:rsid w:val="00326950"/>
    <w:rsid w:val="00326C35"/>
    <w:rsid w:val="00330DCE"/>
    <w:rsid w:val="003332F8"/>
    <w:rsid w:val="00343135"/>
    <w:rsid w:val="003504C4"/>
    <w:rsid w:val="003526E4"/>
    <w:rsid w:val="00361FA6"/>
    <w:rsid w:val="003621D6"/>
    <w:rsid w:val="00364270"/>
    <w:rsid w:val="0038124A"/>
    <w:rsid w:val="003831A5"/>
    <w:rsid w:val="0038572C"/>
    <w:rsid w:val="003977B8"/>
    <w:rsid w:val="003A001D"/>
    <w:rsid w:val="003A7250"/>
    <w:rsid w:val="003B7391"/>
    <w:rsid w:val="003C2F8C"/>
    <w:rsid w:val="003D29D5"/>
    <w:rsid w:val="003E0A11"/>
    <w:rsid w:val="003E2918"/>
    <w:rsid w:val="003E34C4"/>
    <w:rsid w:val="003E5662"/>
    <w:rsid w:val="003E6BCB"/>
    <w:rsid w:val="003F21C5"/>
    <w:rsid w:val="003F39F8"/>
    <w:rsid w:val="003F4F94"/>
    <w:rsid w:val="003F7AC7"/>
    <w:rsid w:val="004027AC"/>
    <w:rsid w:val="00411097"/>
    <w:rsid w:val="00413F23"/>
    <w:rsid w:val="0041587C"/>
    <w:rsid w:val="004225AC"/>
    <w:rsid w:val="00423B19"/>
    <w:rsid w:val="00425A7B"/>
    <w:rsid w:val="00426CAF"/>
    <w:rsid w:val="00433467"/>
    <w:rsid w:val="00433B7A"/>
    <w:rsid w:val="004377D1"/>
    <w:rsid w:val="00444363"/>
    <w:rsid w:val="00445F20"/>
    <w:rsid w:val="00461CB3"/>
    <w:rsid w:val="0046267D"/>
    <w:rsid w:val="00463E51"/>
    <w:rsid w:val="00465516"/>
    <w:rsid w:val="0047400D"/>
    <w:rsid w:val="00486684"/>
    <w:rsid w:val="004928C3"/>
    <w:rsid w:val="0049358C"/>
    <w:rsid w:val="00495CDC"/>
    <w:rsid w:val="0049628E"/>
    <w:rsid w:val="004A4C88"/>
    <w:rsid w:val="004A5C7A"/>
    <w:rsid w:val="004A621C"/>
    <w:rsid w:val="004B357B"/>
    <w:rsid w:val="004C4613"/>
    <w:rsid w:val="004D1318"/>
    <w:rsid w:val="004D75A3"/>
    <w:rsid w:val="004E29EA"/>
    <w:rsid w:val="004E35E0"/>
    <w:rsid w:val="004E475E"/>
    <w:rsid w:val="004E4EFC"/>
    <w:rsid w:val="004E604E"/>
    <w:rsid w:val="004F0F06"/>
    <w:rsid w:val="004F2949"/>
    <w:rsid w:val="00504989"/>
    <w:rsid w:val="005119DC"/>
    <w:rsid w:val="005147D4"/>
    <w:rsid w:val="00516666"/>
    <w:rsid w:val="00523ABA"/>
    <w:rsid w:val="005263F2"/>
    <w:rsid w:val="005314A8"/>
    <w:rsid w:val="0054010C"/>
    <w:rsid w:val="00540A31"/>
    <w:rsid w:val="00540D8F"/>
    <w:rsid w:val="005531F5"/>
    <w:rsid w:val="00565A29"/>
    <w:rsid w:val="00565AB2"/>
    <w:rsid w:val="00570EC5"/>
    <w:rsid w:val="00571DB7"/>
    <w:rsid w:val="00583CD1"/>
    <w:rsid w:val="0059041C"/>
    <w:rsid w:val="005928C9"/>
    <w:rsid w:val="0059402A"/>
    <w:rsid w:val="00597BB1"/>
    <w:rsid w:val="005B0845"/>
    <w:rsid w:val="005B1D26"/>
    <w:rsid w:val="005B699D"/>
    <w:rsid w:val="005C55D1"/>
    <w:rsid w:val="005C71CC"/>
    <w:rsid w:val="005D6C97"/>
    <w:rsid w:val="005D6EC1"/>
    <w:rsid w:val="005E5097"/>
    <w:rsid w:val="005F12C7"/>
    <w:rsid w:val="005F1DAF"/>
    <w:rsid w:val="00606FF9"/>
    <w:rsid w:val="00607B9B"/>
    <w:rsid w:val="0061167C"/>
    <w:rsid w:val="00630D94"/>
    <w:rsid w:val="00631B39"/>
    <w:rsid w:val="0063709F"/>
    <w:rsid w:val="00642D80"/>
    <w:rsid w:val="00646F7B"/>
    <w:rsid w:val="00647709"/>
    <w:rsid w:val="00650325"/>
    <w:rsid w:val="00654D5D"/>
    <w:rsid w:val="00654FC8"/>
    <w:rsid w:val="00656AA2"/>
    <w:rsid w:val="00656AA5"/>
    <w:rsid w:val="006612C6"/>
    <w:rsid w:val="0066747A"/>
    <w:rsid w:val="00674BAA"/>
    <w:rsid w:val="00677FBC"/>
    <w:rsid w:val="006828F4"/>
    <w:rsid w:val="006832B5"/>
    <w:rsid w:val="00683723"/>
    <w:rsid w:val="006A291D"/>
    <w:rsid w:val="006B3BA5"/>
    <w:rsid w:val="006B4324"/>
    <w:rsid w:val="006C31DA"/>
    <w:rsid w:val="006C4DF9"/>
    <w:rsid w:val="006C5D2C"/>
    <w:rsid w:val="006D5846"/>
    <w:rsid w:val="006E234A"/>
    <w:rsid w:val="006F06AF"/>
    <w:rsid w:val="006F0DB2"/>
    <w:rsid w:val="006F1390"/>
    <w:rsid w:val="006F57C7"/>
    <w:rsid w:val="0070243D"/>
    <w:rsid w:val="00702C91"/>
    <w:rsid w:val="00715B05"/>
    <w:rsid w:val="007175C1"/>
    <w:rsid w:val="00724F05"/>
    <w:rsid w:val="00727F36"/>
    <w:rsid w:val="00731018"/>
    <w:rsid w:val="007313C3"/>
    <w:rsid w:val="00742700"/>
    <w:rsid w:val="007469FC"/>
    <w:rsid w:val="00753562"/>
    <w:rsid w:val="0076060E"/>
    <w:rsid w:val="007612A9"/>
    <w:rsid w:val="00762042"/>
    <w:rsid w:val="00770A05"/>
    <w:rsid w:val="007744DE"/>
    <w:rsid w:val="0077606F"/>
    <w:rsid w:val="00780699"/>
    <w:rsid w:val="00782A09"/>
    <w:rsid w:val="007A2094"/>
    <w:rsid w:val="007A53B8"/>
    <w:rsid w:val="007B1C97"/>
    <w:rsid w:val="007B6055"/>
    <w:rsid w:val="007B74F8"/>
    <w:rsid w:val="007C193C"/>
    <w:rsid w:val="007C3390"/>
    <w:rsid w:val="007D3B8A"/>
    <w:rsid w:val="007D74BA"/>
    <w:rsid w:val="007E0C84"/>
    <w:rsid w:val="007E2033"/>
    <w:rsid w:val="007E3B59"/>
    <w:rsid w:val="007E4E42"/>
    <w:rsid w:val="007E5ABE"/>
    <w:rsid w:val="007E703F"/>
    <w:rsid w:val="007F1A97"/>
    <w:rsid w:val="00804AFB"/>
    <w:rsid w:val="00806A3A"/>
    <w:rsid w:val="00810362"/>
    <w:rsid w:val="00830AC8"/>
    <w:rsid w:val="00831343"/>
    <w:rsid w:val="00832B87"/>
    <w:rsid w:val="00836C08"/>
    <w:rsid w:val="00847CE7"/>
    <w:rsid w:val="0085788B"/>
    <w:rsid w:val="00867F61"/>
    <w:rsid w:val="008709A3"/>
    <w:rsid w:val="008714F8"/>
    <w:rsid w:val="00874606"/>
    <w:rsid w:val="00874938"/>
    <w:rsid w:val="00875415"/>
    <w:rsid w:val="008777AF"/>
    <w:rsid w:val="00883012"/>
    <w:rsid w:val="00885013"/>
    <w:rsid w:val="008850B9"/>
    <w:rsid w:val="00885859"/>
    <w:rsid w:val="0089292C"/>
    <w:rsid w:val="00893643"/>
    <w:rsid w:val="008958D0"/>
    <w:rsid w:val="00896F73"/>
    <w:rsid w:val="008A15B0"/>
    <w:rsid w:val="008B062B"/>
    <w:rsid w:val="008B3193"/>
    <w:rsid w:val="008B360A"/>
    <w:rsid w:val="008B7535"/>
    <w:rsid w:val="008C1DB8"/>
    <w:rsid w:val="008C22D7"/>
    <w:rsid w:val="008D2643"/>
    <w:rsid w:val="008D622F"/>
    <w:rsid w:val="008D7346"/>
    <w:rsid w:val="008E37DD"/>
    <w:rsid w:val="008F2241"/>
    <w:rsid w:val="00906014"/>
    <w:rsid w:val="00906704"/>
    <w:rsid w:val="00906A35"/>
    <w:rsid w:val="00906EDE"/>
    <w:rsid w:val="00907F90"/>
    <w:rsid w:val="0092605B"/>
    <w:rsid w:val="00936434"/>
    <w:rsid w:val="00937BAB"/>
    <w:rsid w:val="0095168A"/>
    <w:rsid w:val="00955FA4"/>
    <w:rsid w:val="00957D09"/>
    <w:rsid w:val="00961C1B"/>
    <w:rsid w:val="00962FE8"/>
    <w:rsid w:val="009651AE"/>
    <w:rsid w:val="00967C35"/>
    <w:rsid w:val="00970CF5"/>
    <w:rsid w:val="0097152C"/>
    <w:rsid w:val="00976735"/>
    <w:rsid w:val="00976C5A"/>
    <w:rsid w:val="009859A0"/>
    <w:rsid w:val="00986F3A"/>
    <w:rsid w:val="009937B3"/>
    <w:rsid w:val="009A543C"/>
    <w:rsid w:val="009A579D"/>
    <w:rsid w:val="009B241A"/>
    <w:rsid w:val="009B33F5"/>
    <w:rsid w:val="009B6D0D"/>
    <w:rsid w:val="009C2D97"/>
    <w:rsid w:val="009C61F4"/>
    <w:rsid w:val="009C7926"/>
    <w:rsid w:val="009D374D"/>
    <w:rsid w:val="009D3CA5"/>
    <w:rsid w:val="009D67F2"/>
    <w:rsid w:val="009D695F"/>
    <w:rsid w:val="009E3BFE"/>
    <w:rsid w:val="009F0B0E"/>
    <w:rsid w:val="009F12E4"/>
    <w:rsid w:val="009F1987"/>
    <w:rsid w:val="00A05AB9"/>
    <w:rsid w:val="00A1091C"/>
    <w:rsid w:val="00A13E84"/>
    <w:rsid w:val="00A20B43"/>
    <w:rsid w:val="00A3102C"/>
    <w:rsid w:val="00A310CB"/>
    <w:rsid w:val="00A3687E"/>
    <w:rsid w:val="00A41FCC"/>
    <w:rsid w:val="00A442F3"/>
    <w:rsid w:val="00A458D2"/>
    <w:rsid w:val="00A7044E"/>
    <w:rsid w:val="00A827DA"/>
    <w:rsid w:val="00A86658"/>
    <w:rsid w:val="00AB159D"/>
    <w:rsid w:val="00AB743F"/>
    <w:rsid w:val="00AD311A"/>
    <w:rsid w:val="00AD5674"/>
    <w:rsid w:val="00AD794E"/>
    <w:rsid w:val="00AE697F"/>
    <w:rsid w:val="00AF07F7"/>
    <w:rsid w:val="00AF0A9B"/>
    <w:rsid w:val="00AF24C3"/>
    <w:rsid w:val="00AF2579"/>
    <w:rsid w:val="00AF524A"/>
    <w:rsid w:val="00AF54A7"/>
    <w:rsid w:val="00AF70A1"/>
    <w:rsid w:val="00B00249"/>
    <w:rsid w:val="00B0138A"/>
    <w:rsid w:val="00B018A4"/>
    <w:rsid w:val="00B03946"/>
    <w:rsid w:val="00B06C88"/>
    <w:rsid w:val="00B12B13"/>
    <w:rsid w:val="00B13100"/>
    <w:rsid w:val="00B22DE2"/>
    <w:rsid w:val="00B33012"/>
    <w:rsid w:val="00B3447C"/>
    <w:rsid w:val="00B36CC2"/>
    <w:rsid w:val="00B40296"/>
    <w:rsid w:val="00B40D2E"/>
    <w:rsid w:val="00B44204"/>
    <w:rsid w:val="00B51C19"/>
    <w:rsid w:val="00B51FDE"/>
    <w:rsid w:val="00B659C4"/>
    <w:rsid w:val="00B66C92"/>
    <w:rsid w:val="00B71972"/>
    <w:rsid w:val="00B80728"/>
    <w:rsid w:val="00B84A35"/>
    <w:rsid w:val="00B878A6"/>
    <w:rsid w:val="00B934F8"/>
    <w:rsid w:val="00B946FF"/>
    <w:rsid w:val="00BA5987"/>
    <w:rsid w:val="00BA5C15"/>
    <w:rsid w:val="00BB1512"/>
    <w:rsid w:val="00BB184F"/>
    <w:rsid w:val="00BB1BA6"/>
    <w:rsid w:val="00BB312A"/>
    <w:rsid w:val="00BB7B48"/>
    <w:rsid w:val="00BC3CF5"/>
    <w:rsid w:val="00BC4A44"/>
    <w:rsid w:val="00BD2531"/>
    <w:rsid w:val="00BD4F83"/>
    <w:rsid w:val="00BD7A8A"/>
    <w:rsid w:val="00BD7E30"/>
    <w:rsid w:val="00BE36B5"/>
    <w:rsid w:val="00BF01AA"/>
    <w:rsid w:val="00BF6249"/>
    <w:rsid w:val="00BF784B"/>
    <w:rsid w:val="00C04897"/>
    <w:rsid w:val="00C05913"/>
    <w:rsid w:val="00C07070"/>
    <w:rsid w:val="00C21AB7"/>
    <w:rsid w:val="00C31B6A"/>
    <w:rsid w:val="00C33FAB"/>
    <w:rsid w:val="00C34591"/>
    <w:rsid w:val="00C34FC8"/>
    <w:rsid w:val="00C3785F"/>
    <w:rsid w:val="00C44C40"/>
    <w:rsid w:val="00C44DFD"/>
    <w:rsid w:val="00C50CD5"/>
    <w:rsid w:val="00C56613"/>
    <w:rsid w:val="00C56CB2"/>
    <w:rsid w:val="00C644A8"/>
    <w:rsid w:val="00C66DC5"/>
    <w:rsid w:val="00C743FD"/>
    <w:rsid w:val="00C76F14"/>
    <w:rsid w:val="00C7747B"/>
    <w:rsid w:val="00C803E0"/>
    <w:rsid w:val="00C81E47"/>
    <w:rsid w:val="00C82409"/>
    <w:rsid w:val="00C94E22"/>
    <w:rsid w:val="00C97E31"/>
    <w:rsid w:val="00CA303E"/>
    <w:rsid w:val="00CB30D7"/>
    <w:rsid w:val="00CB4014"/>
    <w:rsid w:val="00CB549E"/>
    <w:rsid w:val="00CB5E43"/>
    <w:rsid w:val="00CB786B"/>
    <w:rsid w:val="00CC3B52"/>
    <w:rsid w:val="00CC3B85"/>
    <w:rsid w:val="00CC5995"/>
    <w:rsid w:val="00CD12CA"/>
    <w:rsid w:val="00CD1545"/>
    <w:rsid w:val="00CD4174"/>
    <w:rsid w:val="00CE2D14"/>
    <w:rsid w:val="00CE35A7"/>
    <w:rsid w:val="00CE68A6"/>
    <w:rsid w:val="00CF1AE9"/>
    <w:rsid w:val="00CF6772"/>
    <w:rsid w:val="00CF6845"/>
    <w:rsid w:val="00D02CAB"/>
    <w:rsid w:val="00D06013"/>
    <w:rsid w:val="00D26A83"/>
    <w:rsid w:val="00D27C64"/>
    <w:rsid w:val="00D3300F"/>
    <w:rsid w:val="00D342DC"/>
    <w:rsid w:val="00D42B44"/>
    <w:rsid w:val="00D57BEB"/>
    <w:rsid w:val="00D63148"/>
    <w:rsid w:val="00D6379D"/>
    <w:rsid w:val="00D7040D"/>
    <w:rsid w:val="00D83CAB"/>
    <w:rsid w:val="00D90A63"/>
    <w:rsid w:val="00D9249F"/>
    <w:rsid w:val="00D924FB"/>
    <w:rsid w:val="00D92722"/>
    <w:rsid w:val="00DA3082"/>
    <w:rsid w:val="00DB15FD"/>
    <w:rsid w:val="00DB36EA"/>
    <w:rsid w:val="00DD0A7B"/>
    <w:rsid w:val="00DD0F9B"/>
    <w:rsid w:val="00DD344B"/>
    <w:rsid w:val="00DD5789"/>
    <w:rsid w:val="00DD7511"/>
    <w:rsid w:val="00DE07D3"/>
    <w:rsid w:val="00DE237D"/>
    <w:rsid w:val="00DE2AA8"/>
    <w:rsid w:val="00DE3C82"/>
    <w:rsid w:val="00DF271A"/>
    <w:rsid w:val="00DF45C3"/>
    <w:rsid w:val="00DF59E7"/>
    <w:rsid w:val="00DF6438"/>
    <w:rsid w:val="00DF7C3D"/>
    <w:rsid w:val="00E021A7"/>
    <w:rsid w:val="00E0301A"/>
    <w:rsid w:val="00E03932"/>
    <w:rsid w:val="00E03CDE"/>
    <w:rsid w:val="00E11564"/>
    <w:rsid w:val="00E15A0A"/>
    <w:rsid w:val="00E229B3"/>
    <w:rsid w:val="00E23047"/>
    <w:rsid w:val="00E23E7F"/>
    <w:rsid w:val="00E32BF8"/>
    <w:rsid w:val="00E45167"/>
    <w:rsid w:val="00E50092"/>
    <w:rsid w:val="00E57163"/>
    <w:rsid w:val="00E72FA9"/>
    <w:rsid w:val="00E82A1B"/>
    <w:rsid w:val="00E82A69"/>
    <w:rsid w:val="00E8355B"/>
    <w:rsid w:val="00E872DA"/>
    <w:rsid w:val="00EA0007"/>
    <w:rsid w:val="00EA56EA"/>
    <w:rsid w:val="00EB3797"/>
    <w:rsid w:val="00EB5656"/>
    <w:rsid w:val="00EC043A"/>
    <w:rsid w:val="00EC1083"/>
    <w:rsid w:val="00ED0FE8"/>
    <w:rsid w:val="00EE5E13"/>
    <w:rsid w:val="00EF19BA"/>
    <w:rsid w:val="00EF56D1"/>
    <w:rsid w:val="00EF5A74"/>
    <w:rsid w:val="00EF7B7F"/>
    <w:rsid w:val="00F015E0"/>
    <w:rsid w:val="00F018F6"/>
    <w:rsid w:val="00F17324"/>
    <w:rsid w:val="00F202F1"/>
    <w:rsid w:val="00F26A80"/>
    <w:rsid w:val="00F26DFA"/>
    <w:rsid w:val="00F30826"/>
    <w:rsid w:val="00F354C3"/>
    <w:rsid w:val="00F4360B"/>
    <w:rsid w:val="00F43D3B"/>
    <w:rsid w:val="00F46A4E"/>
    <w:rsid w:val="00F47A8A"/>
    <w:rsid w:val="00F52264"/>
    <w:rsid w:val="00F52314"/>
    <w:rsid w:val="00F52552"/>
    <w:rsid w:val="00F55A69"/>
    <w:rsid w:val="00F62520"/>
    <w:rsid w:val="00F66D83"/>
    <w:rsid w:val="00F71994"/>
    <w:rsid w:val="00F764CD"/>
    <w:rsid w:val="00F83A8D"/>
    <w:rsid w:val="00F84045"/>
    <w:rsid w:val="00F94599"/>
    <w:rsid w:val="00F9467E"/>
    <w:rsid w:val="00F96D3C"/>
    <w:rsid w:val="00FA1577"/>
    <w:rsid w:val="00FB16C7"/>
    <w:rsid w:val="00FB1EDD"/>
    <w:rsid w:val="00FB2D3A"/>
    <w:rsid w:val="00FB5F2E"/>
    <w:rsid w:val="00FC129D"/>
    <w:rsid w:val="00FE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2FB5F00A"/>
  <w15:docId w15:val="{CFBCC2A1-7C8C-4090-B8D1-C12CF1A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FB"/>
    <w:rPr>
      <w:sz w:val="24"/>
      <w:szCs w:val="24"/>
    </w:rPr>
  </w:style>
  <w:style w:type="paragraph" w:styleId="1">
    <w:name w:val="heading 1"/>
    <w:basedOn w:val="a"/>
    <w:next w:val="a"/>
    <w:qFormat/>
    <w:rsid w:val="00C21AB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C21AB7"/>
    <w:pPr>
      <w:keepNext/>
      <w:outlineLvl w:val="1"/>
    </w:pPr>
    <w:rPr>
      <w:rFonts w:ascii="Arial" w:hAnsi="Arial" w:cs="Arial"/>
      <w:b/>
      <w:bCs/>
      <w:sz w:val="22"/>
      <w:lang w:val="de-DE"/>
    </w:rPr>
  </w:style>
  <w:style w:type="paragraph" w:styleId="3">
    <w:name w:val="heading 3"/>
    <w:basedOn w:val="a"/>
    <w:next w:val="a"/>
    <w:link w:val="3Char"/>
    <w:semiHidden/>
    <w:unhideWhenUsed/>
    <w:qFormat/>
    <w:rsid w:val="000214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AB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21AB7"/>
    <w:pPr>
      <w:tabs>
        <w:tab w:val="center" w:pos="4153"/>
        <w:tab w:val="right" w:pos="8306"/>
      </w:tabs>
    </w:pPr>
  </w:style>
  <w:style w:type="paragraph" w:styleId="a5">
    <w:name w:val="Block Text"/>
    <w:basedOn w:val="a"/>
    <w:rsid w:val="00C21AB7"/>
    <w:pPr>
      <w:ind w:left="3960" w:right="-540"/>
      <w:jc w:val="center"/>
    </w:pPr>
    <w:rPr>
      <w:rFonts w:ascii="Tahoma" w:hAnsi="Tahoma" w:cs="Tahoma"/>
      <w:sz w:val="26"/>
    </w:rPr>
  </w:style>
  <w:style w:type="character" w:styleId="-">
    <w:name w:val="Hyperlink"/>
    <w:basedOn w:val="a0"/>
    <w:rsid w:val="00C21AB7"/>
    <w:rPr>
      <w:color w:val="0000FF"/>
      <w:u w:val="single"/>
    </w:rPr>
  </w:style>
  <w:style w:type="paragraph" w:styleId="a6">
    <w:name w:val="caption"/>
    <w:basedOn w:val="a"/>
    <w:next w:val="a"/>
    <w:qFormat/>
    <w:rsid w:val="00C21AB7"/>
    <w:pPr>
      <w:spacing w:line="360" w:lineRule="auto"/>
      <w:jc w:val="center"/>
    </w:pPr>
    <w:rPr>
      <w:b/>
      <w:szCs w:val="20"/>
      <w:lang w:val="en-US"/>
    </w:rPr>
  </w:style>
  <w:style w:type="paragraph" w:styleId="a7">
    <w:name w:val="Body Text"/>
    <w:basedOn w:val="a"/>
    <w:rsid w:val="00C21AB7"/>
    <w:pPr>
      <w:jc w:val="both"/>
    </w:pPr>
    <w:rPr>
      <w:rFonts w:ascii="Arial" w:hAnsi="Arial" w:cs="Arial"/>
    </w:rPr>
  </w:style>
  <w:style w:type="character" w:styleId="a8">
    <w:name w:val="page number"/>
    <w:basedOn w:val="a0"/>
    <w:rsid w:val="00C21AB7"/>
  </w:style>
  <w:style w:type="character" w:styleId="-0">
    <w:name w:val="FollowedHyperlink"/>
    <w:basedOn w:val="a0"/>
    <w:rsid w:val="00C21AB7"/>
    <w:rPr>
      <w:color w:val="800080"/>
      <w:u w:val="single"/>
    </w:rPr>
  </w:style>
  <w:style w:type="character" w:styleId="a9">
    <w:name w:val="line number"/>
    <w:basedOn w:val="a0"/>
    <w:rsid w:val="00C21AB7"/>
  </w:style>
  <w:style w:type="paragraph" w:styleId="20">
    <w:name w:val="Body Text 2"/>
    <w:basedOn w:val="a"/>
    <w:rsid w:val="00C21AB7"/>
    <w:pPr>
      <w:jc w:val="center"/>
    </w:pPr>
    <w:rPr>
      <w:rFonts w:ascii="Arial" w:hAnsi="Arial" w:cs="Arial"/>
      <w:b/>
      <w:bCs/>
      <w:sz w:val="20"/>
    </w:rPr>
  </w:style>
  <w:style w:type="paragraph" w:styleId="aa">
    <w:name w:val="Title"/>
    <w:basedOn w:val="a"/>
    <w:link w:val="Char0"/>
    <w:qFormat/>
    <w:rsid w:val="00C21AB7"/>
    <w:pPr>
      <w:jc w:val="center"/>
    </w:pPr>
    <w:rPr>
      <w:b/>
      <w:bCs/>
      <w:sz w:val="32"/>
      <w:lang w:eastAsia="en-US"/>
    </w:rPr>
  </w:style>
  <w:style w:type="paragraph" w:styleId="ab">
    <w:name w:val="Balloon Text"/>
    <w:basedOn w:val="a"/>
    <w:semiHidden/>
    <w:rsid w:val="00570EC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4B35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Char1"/>
    <w:rsid w:val="00C3785F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c"/>
    <w:rsid w:val="00C3785F"/>
    <w:rPr>
      <w:sz w:val="24"/>
      <w:szCs w:val="24"/>
    </w:rPr>
  </w:style>
  <w:style w:type="character" w:customStyle="1" w:styleId="Char0">
    <w:name w:val="Τίτλος Char"/>
    <w:basedOn w:val="a0"/>
    <w:link w:val="aa"/>
    <w:rsid w:val="00C3785F"/>
    <w:rPr>
      <w:b/>
      <w:bCs/>
      <w:sz w:val="32"/>
      <w:szCs w:val="24"/>
      <w:lang w:eastAsia="en-US"/>
    </w:rPr>
  </w:style>
  <w:style w:type="table" w:styleId="ad">
    <w:name w:val="Table Grid"/>
    <w:basedOn w:val="a1"/>
    <w:rsid w:val="00D2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F6655"/>
    <w:pPr>
      <w:ind w:left="720"/>
      <w:contextualSpacing/>
    </w:pPr>
  </w:style>
  <w:style w:type="character" w:customStyle="1" w:styleId="Mention">
    <w:name w:val="Mention"/>
    <w:basedOn w:val="a0"/>
    <w:uiPriority w:val="99"/>
    <w:semiHidden/>
    <w:unhideWhenUsed/>
    <w:rsid w:val="00433467"/>
    <w:rPr>
      <w:color w:val="2B579A"/>
      <w:shd w:val="clear" w:color="auto" w:fill="E6E6E6"/>
    </w:rPr>
  </w:style>
  <w:style w:type="character" w:styleId="af">
    <w:name w:val="Strong"/>
    <w:uiPriority w:val="22"/>
    <w:qFormat/>
    <w:rsid w:val="00433467"/>
    <w:rPr>
      <w:b/>
      <w:bCs/>
    </w:rPr>
  </w:style>
  <w:style w:type="character" w:customStyle="1" w:styleId="replace60601">
    <w:name w:val="replace60601"/>
    <w:rsid w:val="00433467"/>
  </w:style>
  <w:style w:type="character" w:customStyle="1" w:styleId="3Char">
    <w:name w:val="Επικεφαλίδα 3 Char"/>
    <w:basedOn w:val="a0"/>
    <w:link w:val="3"/>
    <w:semiHidden/>
    <w:rsid w:val="000214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reelistingname">
    <w:name w:val="freelistingname"/>
    <w:basedOn w:val="a0"/>
    <w:rsid w:val="00742700"/>
  </w:style>
  <w:style w:type="character" w:customStyle="1" w:styleId="Char">
    <w:name w:val="Υποσέλιδο Char"/>
    <w:basedOn w:val="a0"/>
    <w:link w:val="a4"/>
    <w:uiPriority w:val="99"/>
    <w:rsid w:val="00110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&#928;&#929;&#927;&#932;&#933;&#928;&#927;%20&#915;&#925;&#925;&#929;%20GR%20(details)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9A80-537D-468A-894D-342BC912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ΓΝΝΡ GR (details).dot</Template>
  <TotalTime>27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ΙΩΑΝΝΗΣ ΔΡΑΝΔΑΚΗΣ</cp:lastModifiedBy>
  <cp:revision>3</cp:revision>
  <cp:lastPrinted>2025-10-17T09:23:00Z</cp:lastPrinted>
  <dcterms:created xsi:type="dcterms:W3CDTF">2025-10-17T08:56:00Z</dcterms:created>
  <dcterms:modified xsi:type="dcterms:W3CDTF">2025-10-17T09:23:00Z</dcterms:modified>
</cp:coreProperties>
</file>